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B9" w:rsidRPr="0022115A" w:rsidRDefault="003E61B9" w:rsidP="0022115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E37A10">
        <w:rPr>
          <w:rFonts w:ascii="Times New Roman" w:hAnsi="Times New Roman"/>
          <w:b/>
          <w:sz w:val="32"/>
          <w:szCs w:val="32"/>
        </w:rPr>
        <w:t>Знакомств</w:t>
      </w:r>
      <w:r>
        <w:rPr>
          <w:rFonts w:ascii="Times New Roman" w:hAnsi="Times New Roman"/>
          <w:b/>
          <w:sz w:val="32"/>
          <w:szCs w:val="32"/>
        </w:rPr>
        <w:t>о с туризмом или путешествие в мир живой природы</w:t>
      </w:r>
      <w:r w:rsidRPr="0022115A">
        <w:rPr>
          <w:rFonts w:ascii="Times New Roman" w:hAnsi="Times New Roman"/>
          <w:b/>
          <w:sz w:val="32"/>
          <w:szCs w:val="32"/>
        </w:rPr>
        <w:t>»</w:t>
      </w:r>
    </w:p>
    <w:p w:rsidR="003E61B9" w:rsidRDefault="003E61B9" w:rsidP="0022115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E61B9" w:rsidRPr="00887856" w:rsidRDefault="003E61B9" w:rsidP="0088785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87856">
        <w:rPr>
          <w:rFonts w:ascii="Times New Roman" w:hAnsi="Times New Roman"/>
          <w:i/>
          <w:sz w:val="28"/>
          <w:szCs w:val="28"/>
        </w:rPr>
        <w:t xml:space="preserve">Дорога и в тысячу километров </w:t>
      </w:r>
    </w:p>
    <w:p w:rsidR="003E61B9" w:rsidRPr="00887856" w:rsidRDefault="003E61B9" w:rsidP="00887856">
      <w:pPr>
        <w:spacing w:after="0" w:line="24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  <w:r w:rsidRPr="00887856">
        <w:rPr>
          <w:rFonts w:ascii="Times New Roman" w:hAnsi="Times New Roman"/>
          <w:i/>
          <w:sz w:val="28"/>
          <w:szCs w:val="28"/>
        </w:rPr>
        <w:t>Начинается с первого шага</w:t>
      </w:r>
    </w:p>
    <w:p w:rsidR="003E61B9" w:rsidRDefault="003E61B9" w:rsidP="00572ED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E61B9" w:rsidRDefault="003E61B9" w:rsidP="00572ED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группе№ 9 «Золушка» </w:t>
      </w:r>
      <w:r w:rsidRPr="0021781C">
        <w:rPr>
          <w:rFonts w:ascii="Times New Roman" w:hAnsi="Times New Roman"/>
          <w:sz w:val="28"/>
          <w:szCs w:val="28"/>
        </w:rPr>
        <w:t>есть хорошая тради</w:t>
      </w:r>
      <w:r>
        <w:rPr>
          <w:rFonts w:ascii="Times New Roman" w:hAnsi="Times New Roman"/>
          <w:sz w:val="28"/>
          <w:szCs w:val="28"/>
        </w:rPr>
        <w:t>ция. Уже несколько лет подряд сотрудники детской библиотеки приглашают ребят на развлекательные мероприятия. Одно из таких мероприятий было посвящено туризму и людям, увлекающимся туризмом.</w:t>
      </w:r>
    </w:p>
    <w:p w:rsidR="003E61B9" w:rsidRDefault="003E61B9" w:rsidP="00B972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Воспитанников радушно встретила Кира Вячеславовна. Заинтересовала их стихами, загадками, играми,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интересной историей о туризме и рассказала, что  т</w:t>
      </w:r>
      <w:r w:rsidRPr="00EF0AAB">
        <w:rPr>
          <w:rFonts w:ascii="Times New Roman" w:hAnsi="Times New Roman"/>
          <w:sz w:val="28"/>
          <w:szCs w:val="28"/>
        </w:rPr>
        <w:t>уристический поход – путешествие в мир</w:t>
      </w:r>
      <w:r>
        <w:rPr>
          <w:rFonts w:ascii="Times New Roman" w:hAnsi="Times New Roman"/>
          <w:sz w:val="28"/>
          <w:szCs w:val="28"/>
        </w:rPr>
        <w:t xml:space="preserve"> природы. А что может быть лучш</w:t>
      </w:r>
      <w:r w:rsidRPr="00EF0AAB">
        <w:rPr>
          <w:rFonts w:ascii="Times New Roman" w:hAnsi="Times New Roman"/>
          <w:sz w:val="28"/>
          <w:szCs w:val="28"/>
        </w:rPr>
        <w:t>е, чем свежий воздух, великолепные места родных простор, и все это наедине с природой, с рюкзаками за спиной. К тому же это не только очень красиво и увлекательно, но еще и очень полезно.</w:t>
      </w:r>
      <w:r>
        <w:rPr>
          <w:rFonts w:ascii="Times New Roman" w:hAnsi="Times New Roman"/>
          <w:sz w:val="28"/>
          <w:szCs w:val="28"/>
        </w:rPr>
        <w:t xml:space="preserve"> После предложила детям совершить увлекательный, виртуальный поход. Ребята, отправляясь в поход, собрали необходимые вещи, выбирая нужную карточку; преодолели препятствие, перепрыгивая с кочки на кочку, ловили рыбу, разжигали костры и отдыхали на привале, просмотрев мультфильм «Ох и Ах отправились в поход». </w:t>
      </w:r>
    </w:p>
    <w:p w:rsidR="003E61B9" w:rsidRDefault="003E61B9" w:rsidP="002103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с большим восторгом, а кто-то затаив дыхание, слушали увлекательную историю о туризме и почувствовали себя настоящими туристами. В конце встречи Кира Вячеславовна пригласила детей посмотреть на красивые оформленные стеллажи с  книгами в красивых переплётах.  Познакомила с коллекциями журналов и рассказала о правильном обращении с ними. Дети получили массу впечатлений от такого количества книг. Уходить из библиотеки им не хотелось, пообещав прийти сюда вместе с родителями.</w:t>
      </w:r>
    </w:p>
    <w:p w:rsidR="003E61B9" w:rsidRDefault="003E61B9" w:rsidP="002103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Главное, дети поняли, что т</w:t>
      </w:r>
      <w:r w:rsidRPr="008F3685">
        <w:rPr>
          <w:rFonts w:ascii="Times New Roman" w:hAnsi="Times New Roman"/>
          <w:sz w:val="28"/>
          <w:szCs w:val="28"/>
        </w:rPr>
        <w:t>уризм – это искусство путешествовать. А значит, познавать мир, разглядывать его в разных ракурсах, открывать для себя новые горизонты и питаться теплой, жизненной энергией от всего, что нас окружает.</w:t>
      </w:r>
    </w:p>
    <w:p w:rsidR="003E61B9" w:rsidRDefault="003E61B9" w:rsidP="00221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1B9" w:rsidRDefault="003E61B9" w:rsidP="00B65A72">
      <w:pPr>
        <w:spacing w:after="0" w:line="240" w:lineRule="auto"/>
        <w:jc w:val="both"/>
        <w:rPr>
          <w:rFonts w:ascii="Times New Roman" w:hAnsi="Times New Roman"/>
          <w:noProof/>
          <w:color w:val="212529"/>
          <w:sz w:val="28"/>
          <w:szCs w:val="28"/>
          <w:lang w:eastAsia="ru-RU"/>
        </w:rPr>
      </w:pPr>
    </w:p>
    <w:p w:rsidR="003E61B9" w:rsidRDefault="003E61B9" w:rsidP="00B65A72">
      <w:pPr>
        <w:spacing w:after="0" w:line="240" w:lineRule="auto"/>
        <w:jc w:val="both"/>
        <w:rPr>
          <w:rFonts w:ascii="Times New Roman" w:hAnsi="Times New Roman"/>
          <w:noProof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80.9pt;margin-top:14.4pt;width:266pt;height:199.5pt;z-index:-251660288;visibility:visible" wrapcoords="-61 0 -61 21519 21600 21519 21600 0 -61 0">
            <v:imagedata r:id="rId4" o:title=""/>
            <w10:wrap type="tight"/>
          </v:shape>
        </w:pict>
      </w:r>
      <w:r>
        <w:rPr>
          <w:noProof/>
          <w:lang w:eastAsia="ru-RU"/>
        </w:rPr>
        <w:pict>
          <v:shape id="Рисунок 5" o:spid="_x0000_s1027" type="#_x0000_t75" style="position:absolute;left:0;text-align:left;margin-left:-3.6pt;margin-top:14.3pt;width:263pt;height:197.25pt;z-index:-251659264;visibility:visible">
            <v:imagedata r:id="rId5" o:title=""/>
          </v:shape>
        </w:pict>
      </w:r>
    </w:p>
    <w:p w:rsidR="003E61B9" w:rsidRDefault="003E61B9" w:rsidP="00B850F9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noProof/>
          <w:color w:val="212529"/>
          <w:sz w:val="28"/>
          <w:szCs w:val="28"/>
          <w:lang w:eastAsia="ru-RU"/>
        </w:rPr>
      </w:pPr>
    </w:p>
    <w:p w:rsidR="003E61B9" w:rsidRDefault="003E61B9" w:rsidP="00B850F9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noProof/>
          <w:color w:val="212529"/>
          <w:sz w:val="28"/>
          <w:szCs w:val="28"/>
          <w:lang w:eastAsia="ru-RU"/>
        </w:rPr>
      </w:pPr>
    </w:p>
    <w:p w:rsidR="003E61B9" w:rsidRPr="0022115A" w:rsidRDefault="003E61B9" w:rsidP="00B850F9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1" o:spid="_x0000_s1028" type="#_x0000_t75" style="position:absolute;left:0;text-align:left;margin-left:275.4pt;margin-top:232.9pt;width:285pt;height:208.5pt;z-index:251658240;visibility:visible">
            <v:imagedata r:id="rId6" o:title=""/>
            <w10:wrap type="topAndBottom"/>
          </v:shape>
        </w:pict>
      </w:r>
      <w:r>
        <w:rPr>
          <w:noProof/>
          <w:lang w:eastAsia="ru-RU"/>
        </w:rPr>
        <w:pict>
          <v:shape id="Рисунок 1" o:spid="_x0000_s1029" type="#_x0000_t75" style="position:absolute;left:0;text-align:left;margin-left:-10.65pt;margin-top:234.05pt;width:277pt;height:207.75pt;z-index:251659264;visibility:visible">
            <v:imagedata r:id="rId7" o:title=""/>
            <w10:wrap type="topAndBottom"/>
          </v:shape>
        </w:pict>
      </w:r>
      <w:r>
        <w:rPr>
          <w:noProof/>
          <w:lang w:eastAsia="ru-RU"/>
        </w:rPr>
        <w:pict>
          <v:shape id="Рисунок 2" o:spid="_x0000_s1030" type="#_x0000_t75" style="position:absolute;left:0;text-align:left;margin-left:280.65pt;margin-top:-6.05pt;width:276.75pt;height:207.55pt;z-index:251660288;visibility:visible">
            <v:imagedata r:id="rId8" o:title=""/>
            <w10:wrap type="topAndBottom"/>
          </v:shape>
        </w:pict>
      </w:r>
      <w:r>
        <w:rPr>
          <w:noProof/>
          <w:lang w:eastAsia="ru-RU"/>
        </w:rPr>
        <w:pict>
          <v:shape id="Рисунок 9" o:spid="_x0000_s1031" type="#_x0000_t75" style="position:absolute;left:0;text-align:left;margin-left:-13.35pt;margin-top:-8.35pt;width:280pt;height:210pt;z-index:251655168;visibility:visible">
            <v:imagedata r:id="rId9" o:title=""/>
            <w10:wrap type="topAndBottom"/>
          </v:shape>
        </w:pict>
      </w:r>
    </w:p>
    <w:sectPr w:rsidR="003E61B9" w:rsidRPr="0022115A" w:rsidSect="00B65A72"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D13"/>
    <w:rsid w:val="000A38D9"/>
    <w:rsid w:val="0021032A"/>
    <w:rsid w:val="0021781C"/>
    <w:rsid w:val="0022115A"/>
    <w:rsid w:val="00276B9F"/>
    <w:rsid w:val="002C544F"/>
    <w:rsid w:val="002D02D3"/>
    <w:rsid w:val="003D50F7"/>
    <w:rsid w:val="003E216D"/>
    <w:rsid w:val="003E61B9"/>
    <w:rsid w:val="00427B46"/>
    <w:rsid w:val="004F007A"/>
    <w:rsid w:val="005136AE"/>
    <w:rsid w:val="0053337E"/>
    <w:rsid w:val="00552D71"/>
    <w:rsid w:val="00572ED9"/>
    <w:rsid w:val="00595CFC"/>
    <w:rsid w:val="005F4A4B"/>
    <w:rsid w:val="00611886"/>
    <w:rsid w:val="006F5AC6"/>
    <w:rsid w:val="007413DD"/>
    <w:rsid w:val="00761D13"/>
    <w:rsid w:val="007A0E7F"/>
    <w:rsid w:val="0086083B"/>
    <w:rsid w:val="00887856"/>
    <w:rsid w:val="008F3685"/>
    <w:rsid w:val="009B5B78"/>
    <w:rsid w:val="00A23602"/>
    <w:rsid w:val="00AC16FF"/>
    <w:rsid w:val="00AD3096"/>
    <w:rsid w:val="00B26810"/>
    <w:rsid w:val="00B43C85"/>
    <w:rsid w:val="00B65A72"/>
    <w:rsid w:val="00B850F9"/>
    <w:rsid w:val="00B9725B"/>
    <w:rsid w:val="00D33264"/>
    <w:rsid w:val="00DA1FE1"/>
    <w:rsid w:val="00E37A10"/>
    <w:rsid w:val="00E63325"/>
    <w:rsid w:val="00E67FA9"/>
    <w:rsid w:val="00E726AE"/>
    <w:rsid w:val="00E97A48"/>
    <w:rsid w:val="00EC36AC"/>
    <w:rsid w:val="00EF0AAB"/>
    <w:rsid w:val="00F4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7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21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6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266</Words>
  <Characters>1518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2021-08-04T16:23:00Z</dcterms:created>
  <dcterms:modified xsi:type="dcterms:W3CDTF">2021-08-11T10:02:00Z</dcterms:modified>
</cp:coreProperties>
</file>