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03" w:rsidRDefault="00116903" w:rsidP="00F22EE2">
      <w:pPr>
        <w:spacing w:after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    </w:t>
      </w:r>
      <w:r w:rsidRPr="00DB1ABF">
        <w:rPr>
          <w:b/>
          <w:bCs/>
          <w:sz w:val="32"/>
          <w:szCs w:val="32"/>
          <w:lang w:eastAsia="ru-RU"/>
        </w:rPr>
        <w:t> </w:t>
      </w:r>
      <w:r w:rsidRPr="00DB1ABF">
        <w:rPr>
          <w:rFonts w:ascii="Times New Roman" w:hAnsi="Times New Roman"/>
          <w:b/>
          <w:bCs/>
          <w:sz w:val="32"/>
          <w:szCs w:val="32"/>
          <w:lang w:eastAsia="ru-RU"/>
        </w:rPr>
        <w:t>«Трагедия в Беслане-наша общая боль…»</w:t>
      </w:r>
    </w:p>
    <w:p w:rsidR="00116903" w:rsidRDefault="00116903" w:rsidP="00F22EE2">
      <w:pPr>
        <w:spacing w:after="0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B1AB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Прошло уже 17 лет после трагических событий в Беслане, наглядно показавших всему миру истинное лицо терроризма, его бесчеловечную сущность.</w:t>
      </w:r>
    </w:p>
    <w:p w:rsidR="00116903" w:rsidRDefault="00116903" w:rsidP="00F22EE2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DB1AB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нашем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МБДОУ ДС № 28 </w:t>
      </w:r>
      <w:r w:rsidRPr="00DB1AB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прошло мероприятие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 тему: </w:t>
      </w:r>
      <w:r w:rsidRPr="0067298E">
        <w:rPr>
          <w:rFonts w:ascii="Times New Roman" w:hAnsi="Times New Roman"/>
          <w:sz w:val="32"/>
          <w:szCs w:val="32"/>
          <w:lang w:eastAsia="ru-RU"/>
        </w:rPr>
        <w:t>«Трагедия в Беслане-наша общая боль…»</w:t>
      </w:r>
    </w:p>
    <w:p w:rsidR="00116903" w:rsidRPr="00057B47" w:rsidRDefault="00116903" w:rsidP="00F22EE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0F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Ребятам было рассказано о трагедии Беслана. Посмотрели фильм, рассказывающий о тех </w:t>
      </w:r>
      <w:r w:rsidRPr="000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страшных событиях.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прочитаны стихи о мире и дружбе. Дети вырезали белых голубей и делились своими мнениями о том, что нужно делать, чтобы больше такое   не произошло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никогда. </w:t>
      </w:r>
    </w:p>
    <w:p w:rsidR="00116903" w:rsidRPr="00057B47" w:rsidRDefault="00116903" w:rsidP="00F22EE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Память о погибших почтили   минутой молчания. </w:t>
      </w:r>
    </w:p>
    <w:p w:rsidR="00116903" w:rsidRDefault="00116903" w:rsidP="00F22EE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конце мероприятия в память о трагедии и как символ мира были выпущены белые шары с самодельными голубями.</w:t>
      </w:r>
    </w:p>
    <w:p w:rsidR="00116903" w:rsidRDefault="00116903" w:rsidP="00F22EE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их помощью мы хотим сказать, что помним Беслан, помним всех погибших..</w:t>
      </w:r>
    </w:p>
    <w:p w:rsidR="00116903" w:rsidRDefault="00116903" w:rsidP="00F22EE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напоминание всем: «Мы разные, но мы ВМЕСТЕ против террора!»</w:t>
      </w:r>
    </w:p>
    <w:p w:rsidR="00116903" w:rsidRDefault="00116903" w:rsidP="00F22EE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61pt">
            <v:imagedata r:id="rId4" o:title=""/>
          </v:shape>
        </w:pict>
      </w:r>
      <w:r w:rsidRPr="004E2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 id="_x0000_i1026" type="#_x0000_t75" style="width:375pt;height:280.5pt">
            <v:imagedata r:id="rId5" o:title=""/>
          </v:shape>
        </w:pict>
      </w:r>
    </w:p>
    <w:p w:rsidR="00116903" w:rsidRPr="004E2378" w:rsidRDefault="00116903" w:rsidP="00F22EE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3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 id="_x0000_i1027" type="#_x0000_t75" style="width:375pt;height:280.5pt">
            <v:imagedata r:id="rId6" o:title=""/>
          </v:shape>
        </w:pict>
      </w:r>
    </w:p>
    <w:sectPr w:rsidR="00116903" w:rsidRPr="004E2378" w:rsidSect="00DB1AB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ABF"/>
    <w:rsid w:val="00044A28"/>
    <w:rsid w:val="00057B47"/>
    <w:rsid w:val="000F3C5E"/>
    <w:rsid w:val="00116903"/>
    <w:rsid w:val="004B2656"/>
    <w:rsid w:val="004E2378"/>
    <w:rsid w:val="00506AEA"/>
    <w:rsid w:val="0057320D"/>
    <w:rsid w:val="0067298E"/>
    <w:rsid w:val="006733C5"/>
    <w:rsid w:val="007B5411"/>
    <w:rsid w:val="008B6FED"/>
    <w:rsid w:val="008F516F"/>
    <w:rsid w:val="009446CC"/>
    <w:rsid w:val="00DB1ABF"/>
    <w:rsid w:val="00E627C4"/>
    <w:rsid w:val="00EE2EB1"/>
    <w:rsid w:val="00F22EE2"/>
    <w:rsid w:val="00FA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1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B1AB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</Pages>
  <Words>127</Words>
  <Characters>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Глазкова</dc:creator>
  <cp:keywords/>
  <dc:description/>
  <cp:lastModifiedBy>Пользователь Windows</cp:lastModifiedBy>
  <cp:revision>9</cp:revision>
  <dcterms:created xsi:type="dcterms:W3CDTF">2021-09-02T10:11:00Z</dcterms:created>
  <dcterms:modified xsi:type="dcterms:W3CDTF">2021-09-02T10:50:00Z</dcterms:modified>
</cp:coreProperties>
</file>