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F1" w:rsidRPr="0012045D" w:rsidRDefault="006179F1" w:rsidP="00552A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12045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Развлечение для детей старшей группы на тему: «Весенние деньки».</w:t>
      </w:r>
    </w:p>
    <w:p w:rsidR="006179F1" w:rsidRPr="0012045D" w:rsidRDefault="006179F1" w:rsidP="000F6036">
      <w:pPr>
        <w:pStyle w:val="NormalWeb"/>
        <w:shd w:val="clear" w:color="auto" w:fill="FFFFFF"/>
        <w:spacing w:before="75" w:beforeAutospacing="0" w:after="0" w:afterAutospacing="0"/>
        <w:ind w:firstLine="225"/>
        <w:jc w:val="center"/>
        <w:rPr>
          <w:color w:val="000000"/>
          <w:sz w:val="26"/>
          <w:szCs w:val="26"/>
        </w:rPr>
      </w:pPr>
      <w:r w:rsidRPr="0012045D">
        <w:rPr>
          <w:i/>
          <w:iCs/>
          <w:color w:val="000000"/>
          <w:sz w:val="26"/>
          <w:szCs w:val="26"/>
        </w:rPr>
        <w:t>Здравствуй, милая весна.</w:t>
      </w:r>
      <w:r w:rsidRPr="0012045D">
        <w:rPr>
          <w:color w:val="000000"/>
          <w:sz w:val="26"/>
          <w:szCs w:val="26"/>
        </w:rPr>
        <w:br/>
      </w:r>
      <w:r w:rsidRPr="0012045D">
        <w:rPr>
          <w:i/>
          <w:iCs/>
          <w:color w:val="000000"/>
          <w:sz w:val="26"/>
          <w:szCs w:val="26"/>
        </w:rPr>
        <w:t>Ты душиста и ясна.</w:t>
      </w:r>
      <w:r w:rsidRPr="0012045D">
        <w:rPr>
          <w:color w:val="000000"/>
          <w:sz w:val="26"/>
          <w:szCs w:val="26"/>
        </w:rPr>
        <w:br/>
      </w:r>
      <w:r w:rsidRPr="0012045D">
        <w:rPr>
          <w:i/>
          <w:iCs/>
          <w:color w:val="000000"/>
          <w:sz w:val="26"/>
          <w:szCs w:val="26"/>
        </w:rPr>
        <w:t>Зеленеют лес и луг,</w:t>
      </w:r>
      <w:r w:rsidRPr="0012045D">
        <w:rPr>
          <w:color w:val="000000"/>
          <w:sz w:val="26"/>
          <w:szCs w:val="26"/>
        </w:rPr>
        <w:br/>
      </w:r>
      <w:r w:rsidRPr="0012045D">
        <w:rPr>
          <w:i/>
          <w:iCs/>
          <w:color w:val="000000"/>
          <w:sz w:val="26"/>
          <w:szCs w:val="26"/>
        </w:rPr>
        <w:t>Так красиво все вокруг!</w:t>
      </w:r>
      <w:r w:rsidRPr="0012045D">
        <w:rPr>
          <w:color w:val="000000"/>
          <w:sz w:val="26"/>
          <w:szCs w:val="26"/>
        </w:rPr>
        <w:br/>
      </w:r>
      <w:r w:rsidRPr="0012045D">
        <w:rPr>
          <w:i/>
          <w:iCs/>
          <w:color w:val="000000"/>
          <w:sz w:val="26"/>
          <w:szCs w:val="26"/>
        </w:rPr>
        <w:t>И зовет тепло лучей</w:t>
      </w:r>
      <w:r w:rsidRPr="0012045D">
        <w:rPr>
          <w:color w:val="000000"/>
          <w:sz w:val="26"/>
          <w:szCs w:val="26"/>
        </w:rPr>
        <w:br/>
      </w:r>
      <w:r w:rsidRPr="0012045D">
        <w:rPr>
          <w:i/>
          <w:iCs/>
          <w:color w:val="000000"/>
          <w:sz w:val="26"/>
          <w:szCs w:val="26"/>
        </w:rPr>
        <w:t>На прогулку всех детей.</w:t>
      </w:r>
    </w:p>
    <w:p w:rsidR="006179F1" w:rsidRPr="0012045D" w:rsidRDefault="006179F1" w:rsidP="000F603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2045D">
        <w:rPr>
          <w:rFonts w:ascii="Times New Roman" w:hAnsi="Times New Roman"/>
          <w:color w:val="000000"/>
          <w:sz w:val="26"/>
          <w:szCs w:val="26"/>
        </w:rPr>
        <w:t xml:space="preserve">Весна — это пора возрождения природы и начала новой жизни,  </w:t>
      </w:r>
      <w:r w:rsidRPr="001204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символ красоты, нежности и любви. </w:t>
      </w:r>
      <w:r w:rsidRPr="0012045D">
        <w:rPr>
          <w:rFonts w:ascii="Times New Roman" w:hAnsi="Times New Roman"/>
          <w:color w:val="000000"/>
          <w:sz w:val="26"/>
          <w:szCs w:val="26"/>
        </w:rPr>
        <w:t xml:space="preserve">Чем не повод для праздника? 20 апреля в </w:t>
      </w:r>
      <w:r w:rsidRPr="001204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МБДОУ ДС № 28 города Кузнецка в групп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1204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10 </w:t>
      </w:r>
      <w:r w:rsidRPr="0012045D">
        <w:rPr>
          <w:rFonts w:ascii="Times New Roman" w:hAnsi="Times New Roman"/>
          <w:color w:val="000000"/>
          <w:sz w:val="26"/>
          <w:szCs w:val="26"/>
        </w:rPr>
        <w:t>весна пришла с музыкой, цветами, танцами, улыбкой.</w:t>
      </w:r>
      <w:r w:rsidRPr="001204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В этот день все  было для наших детей: солнце светило по- особенному, птички чирикали веселее, подаренные цветы ароматнее.</w:t>
      </w:r>
    </w:p>
    <w:p w:rsidR="006179F1" w:rsidRPr="0012045D" w:rsidRDefault="006179F1" w:rsidP="000F603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12045D">
        <w:rPr>
          <w:rFonts w:ascii="Times New Roman" w:hAnsi="Times New Roman"/>
          <w:color w:val="000000"/>
          <w:sz w:val="26"/>
          <w:szCs w:val="26"/>
        </w:rPr>
        <w:t>Красавицу Весну дети встречали песнями, стихами, весенними приметами, пословицами, дружным хороводом.</w:t>
      </w:r>
    </w:p>
    <w:p w:rsidR="006179F1" w:rsidRPr="0012045D" w:rsidRDefault="006179F1" w:rsidP="000F6036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12045D">
        <w:rPr>
          <w:rFonts w:ascii="Times New Roman" w:hAnsi="Times New Roman"/>
          <w:color w:val="000000"/>
          <w:sz w:val="26"/>
          <w:szCs w:val="26"/>
        </w:rPr>
        <w:t>Дети с удовольствием принимали участие в аттракционах, русских народных играх, отгадывали загадки.</w:t>
      </w:r>
      <w:r w:rsidRPr="0012045D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1204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Такие праздники создают радостное настроение у детей, воспитывают любовь к природе, к народному фольклору.</w:t>
      </w:r>
    </w:p>
    <w:p w:rsidR="006179F1" w:rsidRPr="0012045D" w:rsidRDefault="006179F1" w:rsidP="000F6036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12045D">
        <w:rPr>
          <w:rFonts w:ascii="Times New Roman" w:hAnsi="Times New Roman"/>
          <w:color w:val="000000"/>
          <w:sz w:val="26"/>
          <w:szCs w:val="26"/>
        </w:rPr>
        <w:t>Все ребятишки повстречались с Весной, получили заряд веселого настроения. А Весна - красна подарила каждой группе волшебную корзинку со сладостями.</w:t>
      </w:r>
    </w:p>
    <w:p w:rsidR="006179F1" w:rsidRDefault="006179F1" w:rsidP="000F6036">
      <w:pPr>
        <w:pStyle w:val="NormalWeb"/>
        <w:shd w:val="clear" w:color="auto" w:fill="FFFFFF"/>
        <w:spacing w:before="75" w:beforeAutospacing="0" w:after="0" w:afterAutospacing="0"/>
        <w:jc w:val="both"/>
        <w:rPr>
          <w:color w:val="000000"/>
          <w:sz w:val="26"/>
          <w:szCs w:val="26"/>
        </w:rPr>
      </w:pPr>
      <w:r w:rsidRPr="0012045D">
        <w:rPr>
          <w:color w:val="000000"/>
          <w:sz w:val="26"/>
          <w:szCs w:val="26"/>
        </w:rPr>
        <w:t xml:space="preserve">Весну </w:t>
      </w:r>
      <w:r>
        <w:rPr>
          <w:color w:val="000000"/>
          <w:sz w:val="26"/>
          <w:szCs w:val="26"/>
        </w:rPr>
        <w:t>дети</w:t>
      </w:r>
      <w:r w:rsidRPr="0012045D">
        <w:rPr>
          <w:color w:val="000000"/>
          <w:sz w:val="26"/>
          <w:szCs w:val="26"/>
        </w:rPr>
        <w:t xml:space="preserve"> встретили красочно, интересно и задорно.</w:t>
      </w:r>
    </w:p>
    <w:p w:rsidR="006179F1" w:rsidRPr="0012045D" w:rsidRDefault="006179F1" w:rsidP="000F6036">
      <w:pPr>
        <w:pStyle w:val="NormalWeb"/>
        <w:shd w:val="clear" w:color="auto" w:fill="FFFFFF"/>
        <w:spacing w:before="75" w:beforeAutospacing="0" w:after="0" w:afterAutospacing="0"/>
        <w:jc w:val="both"/>
        <w:rPr>
          <w:color w:val="000000"/>
          <w:sz w:val="26"/>
          <w:szCs w:val="26"/>
        </w:rPr>
      </w:pPr>
    </w:p>
    <w:p w:rsidR="006179F1" w:rsidRDefault="006179F1" w:rsidP="000F6036">
      <w:pPr>
        <w:spacing w:after="0" w:line="240" w:lineRule="auto"/>
        <w:ind w:left="9639" w:right="-284" w:hanging="9639"/>
        <w:rPr>
          <w:sz w:val="26"/>
          <w:szCs w:val="26"/>
        </w:rPr>
      </w:pPr>
      <w:r w:rsidRPr="003E305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3.75pt;height:205.5pt;visibility:visible">
            <v:imagedata r:id="rId4" o:title=""/>
          </v:shape>
        </w:pict>
      </w:r>
      <w:r w:rsidRPr="003E3054">
        <w:rPr>
          <w:noProof/>
          <w:lang w:eastAsia="ru-RU"/>
        </w:rPr>
        <w:pict>
          <v:shape id="Рисунок 2" o:spid="_x0000_i1026" type="#_x0000_t75" style="width:255pt;height:207pt;visibility:visible">
            <v:imagedata r:id="rId5" o:title=""/>
          </v:shape>
        </w:pict>
      </w:r>
    </w:p>
    <w:p w:rsidR="006179F1" w:rsidRDefault="006179F1" w:rsidP="000F6036">
      <w:pPr>
        <w:spacing w:after="0" w:line="240" w:lineRule="auto"/>
        <w:ind w:left="9639" w:right="-284" w:hanging="9639"/>
        <w:rPr>
          <w:sz w:val="26"/>
          <w:szCs w:val="26"/>
        </w:rPr>
      </w:pPr>
    </w:p>
    <w:p w:rsidR="006179F1" w:rsidRDefault="006179F1" w:rsidP="000F6036">
      <w:pPr>
        <w:spacing w:after="0" w:line="240" w:lineRule="auto"/>
        <w:ind w:right="-284"/>
        <w:rPr>
          <w:noProof/>
        </w:rPr>
      </w:pPr>
      <w:r w:rsidRPr="003E3054">
        <w:rPr>
          <w:noProof/>
          <w:lang w:eastAsia="ru-RU"/>
        </w:rPr>
        <w:pict>
          <v:shape id="Рисунок 5" o:spid="_x0000_i1027" type="#_x0000_t75" style="width:255pt;height:192pt;visibility:visible">
            <v:imagedata r:id="rId6" o:title=""/>
          </v:shape>
        </w:pict>
      </w:r>
      <w:r w:rsidRPr="003E3054">
        <w:rPr>
          <w:noProof/>
          <w:lang w:eastAsia="ru-RU"/>
        </w:rPr>
        <w:pict>
          <v:shape id="Рисунок 4" o:spid="_x0000_i1028" type="#_x0000_t75" style="width:273.75pt;height:189.75pt;visibility:visible">
            <v:imagedata r:id="rId7" o:title=""/>
          </v:shape>
        </w:pict>
      </w:r>
    </w:p>
    <w:p w:rsidR="006179F1" w:rsidRPr="0012045D" w:rsidRDefault="006179F1" w:rsidP="000F6036">
      <w:pPr>
        <w:spacing w:after="0" w:line="240" w:lineRule="auto"/>
        <w:ind w:right="-284"/>
        <w:rPr>
          <w:sz w:val="26"/>
          <w:szCs w:val="26"/>
        </w:rPr>
      </w:pPr>
    </w:p>
    <w:sectPr w:rsidR="006179F1" w:rsidRPr="0012045D" w:rsidSect="00F2529E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036"/>
    <w:rsid w:val="000F6036"/>
    <w:rsid w:val="0012045D"/>
    <w:rsid w:val="00374664"/>
    <w:rsid w:val="003E3054"/>
    <w:rsid w:val="00552A93"/>
    <w:rsid w:val="006179F1"/>
    <w:rsid w:val="00955D93"/>
    <w:rsid w:val="00C5129E"/>
    <w:rsid w:val="00ED4E0E"/>
    <w:rsid w:val="00F2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F6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Глазкова</dc:creator>
  <cp:keywords/>
  <dc:description/>
  <cp:lastModifiedBy>Пользователь Windows</cp:lastModifiedBy>
  <cp:revision>2</cp:revision>
  <dcterms:created xsi:type="dcterms:W3CDTF">2021-04-20T11:44:00Z</dcterms:created>
  <dcterms:modified xsi:type="dcterms:W3CDTF">2021-04-21T11:06:00Z</dcterms:modified>
</cp:coreProperties>
</file>