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76" w:rsidRPr="004B33A8" w:rsidRDefault="00863376" w:rsidP="00A85E0D">
      <w:pPr>
        <w:tabs>
          <w:tab w:val="left" w:pos="-426"/>
        </w:tabs>
        <w:spacing w:after="0" w:line="240" w:lineRule="auto"/>
        <w:ind w:firstLine="283"/>
        <w:jc w:val="center"/>
        <w:rPr>
          <w:rFonts w:ascii="Times New Roman" w:hAnsi="Times New Roman"/>
          <w:b/>
          <w:shadow/>
          <w:color w:val="FF00FF"/>
          <w:sz w:val="36"/>
          <w:szCs w:val="32"/>
          <w:shd w:val="clear" w:color="auto" w:fill="FFFFFF"/>
        </w:rPr>
      </w:pPr>
      <w:r w:rsidRPr="004B33A8">
        <w:rPr>
          <w:rFonts w:ascii="Times New Roman" w:hAnsi="Times New Roman"/>
          <w:b/>
          <w:shadow/>
          <w:color w:val="FF00FF"/>
          <w:sz w:val="36"/>
          <w:szCs w:val="32"/>
          <w:shd w:val="clear" w:color="auto" w:fill="FFFFFF"/>
        </w:rPr>
        <w:t>Праздник самой красивой и любимой Мамы.</w:t>
      </w: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4B33A8">
      <w:pPr>
        <w:tabs>
          <w:tab w:val="left" w:pos="-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85pt;margin-top:3.8pt;width:324pt;height:240.45pt;z-index:-251658240" wrapcoords="-200 -269 -200 21802 21800 21802 21800 -269 -200 -269" stroked="t" strokecolor="#909" strokeweight="3pt">
            <v:imagedata r:id="rId4" o:title=""/>
            <w10:wrap type="tight"/>
          </v:shape>
        </w:pict>
      </w:r>
    </w:p>
    <w:p w:rsidR="00863376" w:rsidRPr="006B437A" w:rsidRDefault="00863376" w:rsidP="00A85E0D">
      <w:pPr>
        <w:tabs>
          <w:tab w:val="left" w:pos="-426"/>
        </w:tabs>
        <w:spacing w:after="0" w:line="240" w:lineRule="auto"/>
        <w:ind w:firstLine="28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34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«Мама!» - какое короткое слово… «Мама!» - слово, вмещающее в себя, целую жизнь.</w:t>
      </w:r>
      <w:r w:rsidRPr="00C83419">
        <w:rPr>
          <w:rFonts w:ascii="Times New Roman" w:hAnsi="Times New Roman"/>
          <w:color w:val="000000"/>
          <w:sz w:val="28"/>
          <w:szCs w:val="28"/>
        </w:rPr>
        <w:br/>
      </w:r>
      <w:r w:rsidRPr="00C834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Конец ноября, в МБДОУ ДС № 28, был посвящен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834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празднику «День Матери». </w:t>
      </w: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34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Планируя проведение тематической недели, посвященной Дню Матери, в подготовительной группе № 10, мы стремились организовать все виды детской деятельности вокруг темы семьи, любви к матери. </w:t>
      </w: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_x0000_s1027" type="#_x0000_t75" style="position:absolute;left:0;text-align:left;margin-left:180pt;margin-top:.65pt;width:306pt;height:201.15pt;z-index:-251657216" wrapcoords="-212 -322 -212 21842 21812 21842 21812 -322 -212 -322" stroked="t" strokecolor="#909" strokeweight="3pt">
            <v:imagedata r:id="rId5" o:title=""/>
            <w10:wrap type="tight"/>
          </v:shape>
        </w:pict>
      </w: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3419">
        <w:rPr>
          <w:rFonts w:ascii="Times New Roman" w:hAnsi="Times New Roman"/>
          <w:color w:val="000000"/>
          <w:sz w:val="28"/>
          <w:szCs w:val="28"/>
        </w:rPr>
        <w:br/>
      </w:r>
      <w:r w:rsidRPr="00C834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тематической недели с детьми были проведены беседы, игры, занятия на темы: «Самая лучшая мама на свете», «Мама – первое слово», «Мамы всякие важны», «Чем я могу помочь маме?», в ходе которых, дети рассказывали о своих мамах, об их увлечениях, профессиях, труде, чертах характера, о том, как мамы заботятся о своих детях, о всей семье, как ребята проявляют свою любовь к мамам.</w:t>
      </w: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_x0000_s1028" type="#_x0000_t75" style="position:absolute;left:0;text-align:left;margin-left:36pt;margin-top:0;width:328.1pt;height:231.4pt;z-index:-251656192" wrapcoords="-198 -280 -198 21810 21798 21810 21798 -280 -198 -280" stroked="t" strokecolor="#909" strokeweight="3pt">
            <v:imagedata r:id="rId6" o:title=""/>
            <w10:wrap type="tight"/>
          </v:shape>
        </w:pict>
      </w:r>
    </w:p>
    <w:p w:rsidR="00863376" w:rsidRPr="006B437A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63376" w:rsidRPr="00C83419" w:rsidRDefault="00863376" w:rsidP="00A85E0D">
      <w:pPr>
        <w:tabs>
          <w:tab w:val="left" w:pos="-426"/>
        </w:tabs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Pr="00C83419" w:rsidRDefault="00863376" w:rsidP="00C83419">
      <w:pPr>
        <w:tabs>
          <w:tab w:val="left" w:pos="-42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83419">
        <w:rPr>
          <w:rFonts w:ascii="Times New Roman" w:hAnsi="Times New Roman"/>
          <w:sz w:val="28"/>
          <w:szCs w:val="28"/>
          <w:lang w:eastAsia="ru-RU"/>
        </w:rPr>
        <w:t>22 ноября состоялся праздничный концерт, посвящённый Дню Мамы.</w:t>
      </w: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83419">
        <w:rPr>
          <w:rFonts w:ascii="Times New Roman" w:hAnsi="Times New Roman"/>
          <w:sz w:val="28"/>
          <w:szCs w:val="28"/>
          <w:lang w:eastAsia="ru-RU"/>
        </w:rPr>
        <w:t>В украшенном зале собрались гости. А маленькие артисты с волнением ждали своего выступления. Ведущие поприветствовали всех, кто пришел на праздник, посвященный самым добрым, самым нежным, самым заботливым и самым красивым – мамам.</w:t>
      </w: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Pr="00450012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9" type="#_x0000_t75" style="position:absolute;left:0;text-align:left;margin-left:0;margin-top:9.65pt;width:279pt;height:224.3pt;z-index:-251655168" wrapcoords="-232 -289 -232 21817 21832 21817 21832 -289 -232 -289" stroked="t" strokecolor="#909" strokeweight="3pt">
            <v:imagedata r:id="rId7" o:title=""/>
            <w10:wrap type="tight"/>
          </v:shape>
        </w:pict>
      </w:r>
    </w:p>
    <w:p w:rsidR="00863376" w:rsidRPr="00C83419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83419">
        <w:rPr>
          <w:rFonts w:ascii="Times New Roman" w:hAnsi="Times New Roman"/>
          <w:sz w:val="28"/>
          <w:szCs w:val="28"/>
          <w:lang w:eastAsia="ru-RU"/>
        </w:rPr>
        <w:t>Ребята на концерте рассказывали стихи, пели песни, танцевали, отгадывали загадки исполняли шуточные сценки.</w:t>
      </w: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Pr="00C83419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83419">
        <w:rPr>
          <w:rFonts w:ascii="Times New Roman" w:hAnsi="Times New Roman"/>
          <w:sz w:val="28"/>
          <w:szCs w:val="28"/>
          <w:lang w:eastAsia="ru-RU"/>
        </w:rPr>
        <w:t>Были проведены шуточные конкурсы для мам и бабушек: «Отгадай вещь своей мамы», «Накорми свою бабушку», «Наряди свою мамочку».</w:t>
      </w: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450012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0" type="#_x0000_t75" style="position:absolute;left:0;text-align:left;margin-left:189pt;margin-top:-9pt;width:278.6pt;height:213.45pt;z-index:-251654144" wrapcoords="-233 -303 -233 21827 21833 21827 21833 -303 -233 -303" stroked="t" strokecolor="#909" strokeweight="3pt">
            <v:imagedata r:id="rId8" o:title=""/>
            <w10:wrap type="tight"/>
          </v:shape>
        </w:pict>
      </w:r>
    </w:p>
    <w:p w:rsidR="00863376" w:rsidRPr="00C83419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83419">
        <w:rPr>
          <w:rFonts w:ascii="Times New Roman" w:hAnsi="Times New Roman"/>
          <w:sz w:val="28"/>
          <w:szCs w:val="28"/>
          <w:lang w:eastAsia="ru-RU"/>
        </w:rPr>
        <w:t xml:space="preserve"> Дети с огромной радостью принимали участие в концерте, получили заряд бодрости и положительных эмоций. Было видно, как сияли от счастья их глаза. Все свои добрые чувства вкладывали ребята в каждую песенку о маме, в каждый танец.</w:t>
      </w: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1" type="#_x0000_t75" style="position:absolute;left:0;text-align:left;margin-left:17.85pt;margin-top:1.5pt;width:378pt;height:198.8pt;z-index:-251653120" wrapcoords="-171 -326 -171 21845 21771 21845 21771 -326 -171 -326" stroked="t" strokecolor="#909" strokeweight="3pt">
            <v:imagedata r:id="rId9" o:title=""/>
            <w10:wrap type="tight"/>
          </v:shape>
        </w:pict>
      </w: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Pr="00450012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450012">
      <w:pPr>
        <w:tabs>
          <w:tab w:val="left" w:pos="-42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83419">
        <w:rPr>
          <w:rFonts w:ascii="Times New Roman" w:hAnsi="Times New Roman"/>
          <w:sz w:val="28"/>
          <w:szCs w:val="28"/>
          <w:lang w:eastAsia="ru-RU"/>
        </w:rPr>
        <w:t>Лица детей и мам светились улыбками и радостью. Этот праздник оставил яркий след и незабываемые впечатления у детей и взрослых!</w:t>
      </w: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2" type="#_x0000_t75" style="position:absolute;left:0;text-align:left;margin-left:45pt;margin-top:15.85pt;width:342pt;height:231.25pt;z-index:-251652096" wrapcoords="-189 -281 -189 21810 21789 21810 21789 -281 -189 -281" stroked="t" strokecolor="#909" strokeweight="3pt">
            <v:imagedata r:id="rId10" o:title=""/>
            <w10:wrap type="tight"/>
          </v:shape>
        </w:pict>
      </w: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Pr="00450012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Pr="00C83419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83419">
        <w:rPr>
          <w:rFonts w:ascii="Times New Roman" w:hAnsi="Times New Roman"/>
          <w:sz w:val="28"/>
          <w:szCs w:val="28"/>
          <w:lang w:eastAsia="ru-RU"/>
        </w:rPr>
        <w:t>И в завершении  праздника ребята подарили своим мамам подарки, сделанные своими руками «Мамин портрет».</w:t>
      </w: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3" type="#_x0000_t75" style="position:absolute;left:0;text-align:left;margin-left:53.85pt;margin-top:12.8pt;width:351pt;height:215.45pt;z-index:-251651072" wrapcoords="-185 -301 -185 21826 21785 21826 21785 -301 -185 -301" stroked="t" strokecolor="#909" strokeweight="3pt">
            <v:imagedata r:id="rId11" o:title=""/>
            <w10:wrap type="tight"/>
          </v:shape>
        </w:pict>
      </w:r>
    </w:p>
    <w:p w:rsidR="00863376" w:rsidRPr="00450012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Pr="00C83419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83419">
        <w:rPr>
          <w:rFonts w:ascii="Times New Roman" w:hAnsi="Times New Roman"/>
          <w:sz w:val="28"/>
          <w:szCs w:val="28"/>
          <w:lang w:eastAsia="ru-RU"/>
        </w:rPr>
        <w:t> </w:t>
      </w: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63376" w:rsidRPr="00C83419" w:rsidRDefault="00863376" w:rsidP="00C83419">
      <w:pPr>
        <w:tabs>
          <w:tab w:val="left" w:pos="-426"/>
        </w:tabs>
        <w:spacing w:after="0" w:line="240" w:lineRule="auto"/>
        <w:ind w:firstLine="28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83419">
        <w:rPr>
          <w:rFonts w:ascii="Times New Roman" w:hAnsi="Times New Roman"/>
          <w:sz w:val="28"/>
          <w:szCs w:val="28"/>
          <w:lang w:eastAsia="ru-RU"/>
        </w:rPr>
        <w:t>Воспитатели  группы Козина Т.Г., Королёва И.Ю., музыкальный руководитель Новожилова Л.В. приложили немало сил и творческой фантазии, чтобы организовать этот концерт, который надолго запомнится детям и взрослым.</w:t>
      </w:r>
    </w:p>
    <w:p w:rsidR="00863376" w:rsidRPr="00C83419" w:rsidRDefault="00863376" w:rsidP="00C83419">
      <w:pPr>
        <w:tabs>
          <w:tab w:val="left" w:pos="-426"/>
        </w:tabs>
        <w:spacing w:after="0" w:line="240" w:lineRule="auto"/>
        <w:ind w:firstLine="283"/>
        <w:rPr>
          <w:sz w:val="28"/>
          <w:szCs w:val="28"/>
        </w:rPr>
      </w:pPr>
    </w:p>
    <w:sectPr w:rsidR="00863376" w:rsidRPr="00C83419" w:rsidSect="0045001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5B9"/>
    <w:rsid w:val="000232B3"/>
    <w:rsid w:val="00056250"/>
    <w:rsid w:val="00273978"/>
    <w:rsid w:val="00283398"/>
    <w:rsid w:val="0033375D"/>
    <w:rsid w:val="0039689C"/>
    <w:rsid w:val="00450012"/>
    <w:rsid w:val="004B33A8"/>
    <w:rsid w:val="004B6659"/>
    <w:rsid w:val="006B437A"/>
    <w:rsid w:val="00863376"/>
    <w:rsid w:val="008B56B8"/>
    <w:rsid w:val="00A130BF"/>
    <w:rsid w:val="00A85E0D"/>
    <w:rsid w:val="00AF35B9"/>
    <w:rsid w:val="00B45621"/>
    <w:rsid w:val="00C70892"/>
    <w:rsid w:val="00C8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310</Words>
  <Characters>1770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10</cp:revision>
  <dcterms:created xsi:type="dcterms:W3CDTF">2019-12-02T15:10:00Z</dcterms:created>
  <dcterms:modified xsi:type="dcterms:W3CDTF">2019-12-09T07:49:00Z</dcterms:modified>
</cp:coreProperties>
</file>