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5FD" w:rsidRPr="007D1EB1" w:rsidRDefault="002F45FD" w:rsidP="00573BBF">
      <w:pPr>
        <w:spacing w:after="0" w:line="240" w:lineRule="auto"/>
        <w:jc w:val="right"/>
        <w:rPr>
          <w:rFonts w:ascii="Times New Roman" w:hAnsi="Times New Roman"/>
          <w:b/>
          <w:shadow/>
          <w:color w:val="FF00FF"/>
          <w:sz w:val="28"/>
          <w:shd w:val="clear" w:color="auto" w:fill="FFFFFF"/>
        </w:rPr>
      </w:pPr>
      <w:r w:rsidRPr="007D1EB1">
        <w:rPr>
          <w:rFonts w:ascii="Times New Roman" w:hAnsi="Times New Roman"/>
          <w:b/>
          <w:shadow/>
          <w:color w:val="FF00FF"/>
          <w:sz w:val="28"/>
          <w:shd w:val="clear" w:color="auto" w:fill="FFFFFF"/>
        </w:rPr>
        <w:t>Наши мамы лучше всех:</w:t>
      </w:r>
    </w:p>
    <w:p w:rsidR="002F45FD" w:rsidRPr="007D1EB1" w:rsidRDefault="002F45FD" w:rsidP="00573BBF">
      <w:pPr>
        <w:spacing w:after="0" w:line="240" w:lineRule="auto"/>
        <w:jc w:val="right"/>
        <w:rPr>
          <w:rFonts w:ascii="Times New Roman" w:hAnsi="Times New Roman"/>
          <w:b/>
          <w:shadow/>
          <w:color w:val="FF00FF"/>
          <w:sz w:val="28"/>
          <w:shd w:val="clear" w:color="auto" w:fill="FFFFFF"/>
        </w:rPr>
      </w:pPr>
      <w:r w:rsidRPr="007D1EB1">
        <w:rPr>
          <w:rFonts w:ascii="Times New Roman" w:hAnsi="Times New Roman"/>
          <w:b/>
          <w:shadow/>
          <w:color w:val="FF00FF"/>
          <w:sz w:val="28"/>
          <w:shd w:val="clear" w:color="auto" w:fill="FFFFFF"/>
        </w:rPr>
        <w:t>Добрые, красивые.</w:t>
      </w:r>
    </w:p>
    <w:p w:rsidR="002F45FD" w:rsidRPr="007D1EB1" w:rsidRDefault="002F45FD" w:rsidP="00573BBF">
      <w:pPr>
        <w:spacing w:after="0" w:line="240" w:lineRule="auto"/>
        <w:jc w:val="right"/>
        <w:rPr>
          <w:rFonts w:ascii="Times New Roman" w:hAnsi="Times New Roman"/>
          <w:b/>
          <w:shadow/>
          <w:color w:val="FF00FF"/>
          <w:sz w:val="28"/>
          <w:shd w:val="clear" w:color="auto" w:fill="FFFFFF"/>
        </w:rPr>
      </w:pPr>
      <w:r w:rsidRPr="007D1EB1">
        <w:rPr>
          <w:rFonts w:ascii="Times New Roman" w:hAnsi="Times New Roman"/>
          <w:b/>
          <w:shadow/>
          <w:color w:val="FF00FF"/>
          <w:sz w:val="28"/>
          <w:shd w:val="clear" w:color="auto" w:fill="FFFFFF"/>
        </w:rPr>
        <w:t>Мы хотим, чтоб были вы</w:t>
      </w:r>
    </w:p>
    <w:p w:rsidR="002F45FD" w:rsidRPr="007D1EB1" w:rsidRDefault="002F45FD" w:rsidP="00573BBF">
      <w:pPr>
        <w:spacing w:after="0" w:line="240" w:lineRule="auto"/>
        <w:jc w:val="right"/>
        <w:rPr>
          <w:rFonts w:ascii="Times New Roman" w:hAnsi="Times New Roman"/>
          <w:b/>
          <w:shadow/>
          <w:color w:val="FF00FF"/>
          <w:sz w:val="28"/>
          <w:shd w:val="clear" w:color="auto" w:fill="FFFFFF"/>
        </w:rPr>
      </w:pPr>
      <w:r w:rsidRPr="007D1EB1">
        <w:rPr>
          <w:rFonts w:ascii="Times New Roman" w:hAnsi="Times New Roman"/>
          <w:b/>
          <w:shadow/>
          <w:color w:val="FF00FF"/>
          <w:sz w:val="28"/>
          <w:shd w:val="clear" w:color="auto" w:fill="FFFFFF"/>
        </w:rPr>
        <w:t>Каждый день счастливы</w:t>
      </w:r>
      <w:r>
        <w:rPr>
          <w:rFonts w:ascii="Times New Roman" w:hAnsi="Times New Roman"/>
          <w:b/>
          <w:shadow/>
          <w:color w:val="FF00FF"/>
          <w:sz w:val="28"/>
          <w:shd w:val="clear" w:color="auto" w:fill="FFFFFF"/>
        </w:rPr>
        <w:t>е</w:t>
      </w:r>
      <w:r w:rsidRPr="007D1EB1">
        <w:rPr>
          <w:rFonts w:ascii="Times New Roman" w:hAnsi="Times New Roman"/>
          <w:b/>
          <w:shadow/>
          <w:color w:val="FF00FF"/>
          <w:sz w:val="28"/>
          <w:shd w:val="clear" w:color="auto" w:fill="FFFFFF"/>
        </w:rPr>
        <w:t>!</w:t>
      </w:r>
    </w:p>
    <w:p w:rsidR="002F45FD" w:rsidRPr="007D1EB1" w:rsidRDefault="002F45FD" w:rsidP="00573BBF">
      <w:pPr>
        <w:spacing w:after="0" w:line="240" w:lineRule="auto"/>
        <w:jc w:val="right"/>
        <w:rPr>
          <w:rFonts w:ascii="Times New Roman" w:hAnsi="Times New Roman"/>
          <w:b/>
          <w:shadow/>
          <w:color w:val="FF00FF"/>
          <w:sz w:val="28"/>
          <w:shd w:val="clear" w:color="auto" w:fill="FFFFFF"/>
        </w:rPr>
      </w:pPr>
      <w:r w:rsidRPr="007D1EB1">
        <w:rPr>
          <w:rFonts w:ascii="Times New Roman" w:hAnsi="Times New Roman"/>
          <w:b/>
          <w:shadow/>
          <w:color w:val="FF00FF"/>
          <w:sz w:val="28"/>
          <w:shd w:val="clear" w:color="auto" w:fill="FFFFFF"/>
        </w:rPr>
        <w:t>Будем слушать, играть,</w:t>
      </w:r>
    </w:p>
    <w:p w:rsidR="002F45FD" w:rsidRPr="007D1EB1" w:rsidRDefault="002F45FD" w:rsidP="00573BBF">
      <w:pPr>
        <w:spacing w:after="0" w:line="240" w:lineRule="auto"/>
        <w:jc w:val="right"/>
        <w:rPr>
          <w:rFonts w:ascii="Times New Roman" w:hAnsi="Times New Roman"/>
          <w:b/>
          <w:shadow/>
          <w:color w:val="FF00FF"/>
          <w:sz w:val="28"/>
          <w:shd w:val="clear" w:color="auto" w:fill="FFFFFF"/>
        </w:rPr>
      </w:pPr>
      <w:r w:rsidRPr="007D1EB1">
        <w:rPr>
          <w:rFonts w:ascii="Times New Roman" w:hAnsi="Times New Roman"/>
          <w:b/>
          <w:shadow/>
          <w:color w:val="FF00FF"/>
          <w:sz w:val="28"/>
          <w:shd w:val="clear" w:color="auto" w:fill="FFFFFF"/>
        </w:rPr>
        <w:t>В садике учиться.</w:t>
      </w:r>
    </w:p>
    <w:p w:rsidR="002F45FD" w:rsidRPr="007D1EB1" w:rsidRDefault="002F45FD" w:rsidP="00573BBF">
      <w:pPr>
        <w:spacing w:after="0" w:line="240" w:lineRule="auto"/>
        <w:jc w:val="right"/>
        <w:rPr>
          <w:rFonts w:ascii="Times New Roman" w:hAnsi="Times New Roman"/>
          <w:b/>
          <w:shadow/>
          <w:color w:val="FF00FF"/>
          <w:sz w:val="28"/>
          <w:shd w:val="clear" w:color="auto" w:fill="FFFFFF"/>
        </w:rPr>
      </w:pPr>
      <w:r w:rsidRPr="007D1EB1">
        <w:rPr>
          <w:rFonts w:ascii="Times New Roman" w:hAnsi="Times New Roman"/>
          <w:b/>
          <w:shadow/>
          <w:color w:val="FF00FF"/>
          <w:sz w:val="28"/>
          <w:shd w:val="clear" w:color="auto" w:fill="FFFFFF"/>
        </w:rPr>
        <w:t>Чтобы маме не скучать,</w:t>
      </w:r>
    </w:p>
    <w:p w:rsidR="002F45FD" w:rsidRPr="007D1EB1" w:rsidRDefault="002F45FD" w:rsidP="00573BBF">
      <w:pPr>
        <w:spacing w:after="0" w:line="240" w:lineRule="auto"/>
        <w:jc w:val="right"/>
        <w:rPr>
          <w:rFonts w:ascii="Times New Roman" w:hAnsi="Times New Roman"/>
          <w:b/>
          <w:shadow/>
          <w:color w:val="FF00FF"/>
          <w:sz w:val="28"/>
          <w:shd w:val="clear" w:color="auto" w:fill="FFFFFF"/>
        </w:rPr>
      </w:pPr>
      <w:r w:rsidRPr="007D1EB1">
        <w:rPr>
          <w:rFonts w:ascii="Times New Roman" w:hAnsi="Times New Roman"/>
          <w:b/>
          <w:shadow/>
          <w:color w:val="FF00FF"/>
          <w:sz w:val="28"/>
          <w:shd w:val="clear" w:color="auto" w:fill="FFFFFF"/>
        </w:rPr>
        <w:t>С нами веселиться!</w:t>
      </w:r>
    </w:p>
    <w:p w:rsidR="002F45FD" w:rsidRPr="007D1EB1" w:rsidRDefault="002F45FD" w:rsidP="00573BBF">
      <w:pPr>
        <w:spacing w:after="0" w:line="240" w:lineRule="auto"/>
        <w:jc w:val="center"/>
        <w:rPr>
          <w:rFonts w:ascii="Times New Roman" w:hAnsi="Times New Roman"/>
          <w:b/>
          <w:shadow/>
          <w:color w:val="FF00FF"/>
          <w:sz w:val="28"/>
          <w:shd w:val="clear" w:color="auto" w:fill="FFFFFF"/>
        </w:rPr>
      </w:pPr>
      <w:r w:rsidRPr="007D1EB1">
        <w:rPr>
          <w:rFonts w:ascii="Times New Roman" w:hAnsi="Times New Roman"/>
          <w:b/>
          <w:shadow/>
          <w:color w:val="FF00FF"/>
          <w:sz w:val="28"/>
          <w:shd w:val="clear" w:color="auto" w:fill="FFFFFF"/>
        </w:rPr>
        <w:t>Праздник мам.</w:t>
      </w:r>
      <w:bookmarkStart w:id="0" w:name="_GoBack"/>
      <w:bookmarkEnd w:id="0"/>
    </w:p>
    <w:p w:rsidR="002F45FD" w:rsidRPr="005C66FC" w:rsidRDefault="002F45FD" w:rsidP="005C66FC">
      <w:pPr>
        <w:spacing w:after="0" w:line="240" w:lineRule="auto"/>
        <w:rPr>
          <w:rFonts w:ascii="Times New Roman" w:hAnsi="Times New Roman"/>
          <w:sz w:val="24"/>
          <w:shd w:val="clear" w:color="auto" w:fill="FFFFFF"/>
        </w:rPr>
      </w:pPr>
    </w:p>
    <w:p w:rsidR="002F45FD" w:rsidRPr="00573BBF" w:rsidRDefault="002F45FD" w:rsidP="005C66FC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573BBF">
        <w:rPr>
          <w:rFonts w:ascii="Times New Roman" w:hAnsi="Times New Roman"/>
          <w:sz w:val="28"/>
          <w:szCs w:val="28"/>
          <w:shd w:val="clear" w:color="auto" w:fill="FFFFFF"/>
        </w:rPr>
        <w:t>День Матери — это один из самых чистых и светлых праздников в году. В этот день каждый ребенок стремится порадовать свою маму и сделать для нее что-то приятное.</w:t>
      </w:r>
    </w:p>
    <w:p w:rsidR="002F45FD" w:rsidRDefault="002F45FD" w:rsidP="005C66FC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573BBF">
        <w:rPr>
          <w:rFonts w:ascii="Times New Roman" w:hAnsi="Times New Roman"/>
          <w:sz w:val="28"/>
          <w:szCs w:val="28"/>
          <w:shd w:val="clear" w:color="auto" w:fill="FFFFFF"/>
        </w:rPr>
        <w:t xml:space="preserve">Наши малыши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группы № 12 «Солнечные лучики» </w:t>
      </w:r>
      <w:r w:rsidRPr="00573BBF">
        <w:rPr>
          <w:rFonts w:ascii="Times New Roman" w:hAnsi="Times New Roman"/>
          <w:sz w:val="28"/>
          <w:szCs w:val="28"/>
          <w:shd w:val="clear" w:color="auto" w:fill="FFFFFF"/>
        </w:rPr>
        <w:t xml:space="preserve">в этот день дарили мамам не только добрые слова и улыбки, но множество подарков, сделанных своими руками. Праздничная газета, </w:t>
      </w:r>
      <w:r>
        <w:rPr>
          <w:rFonts w:ascii="Times New Roman" w:hAnsi="Times New Roman"/>
          <w:sz w:val="28"/>
          <w:szCs w:val="28"/>
          <w:shd w:val="clear" w:color="auto" w:fill="FFFFFF"/>
        </w:rPr>
        <w:t>украшенная лучиками из ладошек, с</w:t>
      </w:r>
      <w:r w:rsidRPr="00573BBF">
        <w:rPr>
          <w:rFonts w:ascii="Times New Roman" w:hAnsi="Times New Roman"/>
          <w:sz w:val="28"/>
          <w:szCs w:val="28"/>
          <w:shd w:val="clear" w:color="auto" w:fill="FFFFFF"/>
        </w:rPr>
        <w:t xml:space="preserve">ердечки для любимых мам. </w:t>
      </w:r>
    </w:p>
    <w:p w:rsidR="002F45FD" w:rsidRDefault="002F45FD" w:rsidP="005C66FC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573BBF">
        <w:rPr>
          <w:rFonts w:ascii="Times New Roman" w:hAnsi="Times New Roman"/>
          <w:sz w:val="28"/>
          <w:szCs w:val="28"/>
          <w:shd w:val="clear" w:color="auto" w:fill="FFFFFF"/>
        </w:rPr>
        <w:t>Но и мамы тоже постарались, и приняли участие в конкурсе: «Мамины руки не знают скуки».</w:t>
      </w:r>
    </w:p>
    <w:p w:rsidR="002F45FD" w:rsidRPr="00573BBF" w:rsidRDefault="002F45FD" w:rsidP="005C66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45FD" w:rsidRPr="005C66FC" w:rsidRDefault="002F45FD">
      <w:pPr>
        <w:rPr>
          <w:noProof/>
          <w:sz w:val="24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3pt;margin-top:.35pt;width:252.3pt;height:261.15pt;z-index:-251658240" wrapcoords="-64 0 -64 21538 21600 21538 21600 0 -64 0">
            <v:imagedata r:id="rId4" o:title=""/>
            <w10:wrap type="tight"/>
          </v:shape>
        </w:pict>
      </w:r>
    </w:p>
    <w:p w:rsidR="002F45FD" w:rsidRDefault="002F45FD">
      <w:pPr>
        <w:rPr>
          <w:color w:val="444444"/>
          <w:shd w:val="clear" w:color="auto" w:fill="FFFFFF"/>
        </w:rPr>
      </w:pPr>
    </w:p>
    <w:p w:rsidR="002F45FD" w:rsidRDefault="002F45FD">
      <w:pPr>
        <w:rPr>
          <w:color w:val="444444"/>
          <w:shd w:val="clear" w:color="auto" w:fill="FFFFFF"/>
        </w:rPr>
      </w:pPr>
    </w:p>
    <w:p w:rsidR="002F45FD" w:rsidRPr="0070637A" w:rsidRDefault="002F45FD" w:rsidP="0070637A"/>
    <w:p w:rsidR="002F45FD" w:rsidRPr="0070637A" w:rsidRDefault="002F45FD" w:rsidP="0070637A"/>
    <w:p w:rsidR="002F45FD" w:rsidRPr="0070637A" w:rsidRDefault="002F45FD" w:rsidP="0070637A"/>
    <w:p w:rsidR="002F45FD" w:rsidRPr="0070637A" w:rsidRDefault="002F45FD" w:rsidP="0070637A">
      <w:r>
        <w:rPr>
          <w:noProof/>
          <w:lang w:eastAsia="ru-RU"/>
        </w:rPr>
        <w:pict>
          <v:shape id="_x0000_s1027" type="#_x0000_t75" style="position:absolute;margin-left:9pt;margin-top:26.45pt;width:243pt;height:279pt;z-index:-251657216" wrapcoords="-67 0 -67 21542 21600 21542 21600 0 -67 0">
            <v:imagedata r:id="rId5" o:title=""/>
            <w10:wrap type="tight"/>
          </v:shape>
        </w:pict>
      </w:r>
    </w:p>
    <w:p w:rsidR="002F45FD" w:rsidRPr="0070637A" w:rsidRDefault="002F45FD" w:rsidP="0070637A"/>
    <w:p w:rsidR="002F45FD" w:rsidRPr="0070637A" w:rsidRDefault="002F45FD" w:rsidP="0070637A"/>
    <w:p w:rsidR="002F45FD" w:rsidRPr="0070637A" w:rsidRDefault="002F45FD" w:rsidP="0070637A"/>
    <w:p w:rsidR="002F45FD" w:rsidRPr="0070637A" w:rsidRDefault="002F45FD" w:rsidP="00421176">
      <w:pPr>
        <w:ind w:left="-180" w:firstLine="180"/>
      </w:pPr>
    </w:p>
    <w:p w:rsidR="002F45FD" w:rsidRDefault="002F45FD" w:rsidP="0070637A">
      <w:pPr>
        <w:tabs>
          <w:tab w:val="left" w:pos="6330"/>
        </w:tabs>
      </w:pPr>
      <w:r>
        <w:tab/>
      </w:r>
    </w:p>
    <w:p w:rsidR="002F45FD" w:rsidRDefault="002F45FD" w:rsidP="0070637A">
      <w:pPr>
        <w:tabs>
          <w:tab w:val="left" w:pos="6330"/>
        </w:tabs>
      </w:pPr>
    </w:p>
    <w:p w:rsidR="002F45FD" w:rsidRDefault="002F45FD" w:rsidP="0070637A">
      <w:pPr>
        <w:tabs>
          <w:tab w:val="left" w:pos="6330"/>
        </w:tabs>
      </w:pPr>
    </w:p>
    <w:p w:rsidR="002F45FD" w:rsidRDefault="002F45FD" w:rsidP="0070637A">
      <w:pPr>
        <w:tabs>
          <w:tab w:val="left" w:pos="6330"/>
        </w:tabs>
      </w:pPr>
      <w:r>
        <w:rPr>
          <w:noProof/>
          <w:lang w:eastAsia="ru-RU"/>
        </w:rPr>
        <w:pict>
          <v:shape id="_x0000_s1028" type="#_x0000_t75" style="position:absolute;margin-left:0;margin-top:18pt;width:276.3pt;height:306pt;z-index:-251656192" wrapcoords="-54 0 -54 21551 21600 21551 21600 0 -54 0">
            <v:imagedata r:id="rId6" o:title=""/>
            <w10:wrap type="tight"/>
          </v:shape>
        </w:pict>
      </w:r>
    </w:p>
    <w:p w:rsidR="002F45FD" w:rsidRDefault="002F45FD" w:rsidP="0070637A">
      <w:pPr>
        <w:tabs>
          <w:tab w:val="left" w:pos="6330"/>
        </w:tabs>
      </w:pPr>
    </w:p>
    <w:p w:rsidR="002F45FD" w:rsidRDefault="002F45FD" w:rsidP="0070637A">
      <w:pPr>
        <w:tabs>
          <w:tab w:val="left" w:pos="6330"/>
        </w:tabs>
      </w:pPr>
    </w:p>
    <w:p w:rsidR="002F45FD" w:rsidRDefault="002F45FD" w:rsidP="0070637A">
      <w:pPr>
        <w:tabs>
          <w:tab w:val="left" w:pos="6330"/>
        </w:tabs>
      </w:pPr>
    </w:p>
    <w:p w:rsidR="002F45FD" w:rsidRDefault="002F45FD" w:rsidP="0070637A">
      <w:pPr>
        <w:tabs>
          <w:tab w:val="left" w:pos="6330"/>
        </w:tabs>
      </w:pPr>
      <w:r>
        <w:rPr>
          <w:noProof/>
          <w:lang w:eastAsia="ru-RU"/>
        </w:rPr>
        <w:pict>
          <v:shape id="_x0000_s1029" type="#_x0000_t75" style="position:absolute;margin-left:-78.3pt;margin-top:294.25pt;width:292.1pt;height:333pt;z-index:-251655168" wrapcoords="-54 0 -54 21553 21600 21553 21600 0 -54 0">
            <v:imagedata r:id="rId7" o:title=""/>
            <w10:wrap type="tight"/>
          </v:shape>
        </w:pict>
      </w:r>
    </w:p>
    <w:p w:rsidR="002F45FD" w:rsidRDefault="002F45FD" w:rsidP="0070637A">
      <w:pPr>
        <w:tabs>
          <w:tab w:val="left" w:pos="6330"/>
        </w:tabs>
      </w:pPr>
    </w:p>
    <w:p w:rsidR="002F45FD" w:rsidRDefault="002F45FD" w:rsidP="0070637A">
      <w:pPr>
        <w:tabs>
          <w:tab w:val="left" w:pos="6330"/>
        </w:tabs>
      </w:pPr>
    </w:p>
    <w:p w:rsidR="002F45FD" w:rsidRDefault="002F45FD" w:rsidP="0070637A">
      <w:pPr>
        <w:tabs>
          <w:tab w:val="left" w:pos="6330"/>
        </w:tabs>
      </w:pPr>
    </w:p>
    <w:p w:rsidR="002F45FD" w:rsidRDefault="002F45FD" w:rsidP="0070637A">
      <w:pPr>
        <w:tabs>
          <w:tab w:val="left" w:pos="6330"/>
        </w:tabs>
      </w:pPr>
    </w:p>
    <w:p w:rsidR="002F45FD" w:rsidRDefault="002F45FD" w:rsidP="0070637A">
      <w:pPr>
        <w:tabs>
          <w:tab w:val="left" w:pos="6330"/>
        </w:tabs>
      </w:pPr>
    </w:p>
    <w:p w:rsidR="002F45FD" w:rsidRDefault="002F45FD" w:rsidP="0070637A">
      <w:pPr>
        <w:tabs>
          <w:tab w:val="left" w:pos="6330"/>
        </w:tabs>
      </w:pPr>
    </w:p>
    <w:p w:rsidR="002F45FD" w:rsidRDefault="002F45FD" w:rsidP="0070637A">
      <w:pPr>
        <w:tabs>
          <w:tab w:val="left" w:pos="6330"/>
        </w:tabs>
      </w:pPr>
    </w:p>
    <w:p w:rsidR="002F45FD" w:rsidRDefault="002F45FD" w:rsidP="0070637A">
      <w:pPr>
        <w:tabs>
          <w:tab w:val="left" w:pos="6330"/>
        </w:tabs>
      </w:pPr>
    </w:p>
    <w:p w:rsidR="002F45FD" w:rsidRDefault="002F45FD" w:rsidP="0070637A">
      <w:pPr>
        <w:tabs>
          <w:tab w:val="left" w:pos="6330"/>
        </w:tabs>
      </w:pPr>
    </w:p>
    <w:p w:rsidR="002F45FD" w:rsidRDefault="002F45FD" w:rsidP="0070637A">
      <w:pPr>
        <w:tabs>
          <w:tab w:val="left" w:pos="6330"/>
        </w:tabs>
      </w:pPr>
    </w:p>
    <w:p w:rsidR="002F45FD" w:rsidRDefault="002F45FD" w:rsidP="0070637A">
      <w:pPr>
        <w:tabs>
          <w:tab w:val="left" w:pos="6330"/>
        </w:tabs>
      </w:pPr>
    </w:p>
    <w:p w:rsidR="002F45FD" w:rsidRDefault="002F45FD" w:rsidP="0070637A">
      <w:pPr>
        <w:tabs>
          <w:tab w:val="left" w:pos="6330"/>
        </w:tabs>
      </w:pPr>
    </w:p>
    <w:p w:rsidR="002F45FD" w:rsidRDefault="002F45FD" w:rsidP="0070637A">
      <w:pPr>
        <w:tabs>
          <w:tab w:val="left" w:pos="6330"/>
        </w:tabs>
      </w:pPr>
    </w:p>
    <w:p w:rsidR="002F45FD" w:rsidRDefault="002F45FD" w:rsidP="0070637A">
      <w:pPr>
        <w:tabs>
          <w:tab w:val="left" w:pos="6330"/>
        </w:tabs>
      </w:pPr>
    </w:p>
    <w:p w:rsidR="002F45FD" w:rsidRDefault="002F45FD" w:rsidP="0070637A">
      <w:pPr>
        <w:tabs>
          <w:tab w:val="left" w:pos="6330"/>
        </w:tabs>
      </w:pPr>
    </w:p>
    <w:p w:rsidR="002F45FD" w:rsidRDefault="002F45FD" w:rsidP="0070637A">
      <w:pPr>
        <w:tabs>
          <w:tab w:val="left" w:pos="6330"/>
        </w:tabs>
      </w:pPr>
    </w:p>
    <w:p w:rsidR="002F45FD" w:rsidRDefault="002F45FD" w:rsidP="0070637A">
      <w:pPr>
        <w:tabs>
          <w:tab w:val="left" w:pos="6330"/>
        </w:tabs>
      </w:pPr>
    </w:p>
    <w:p w:rsidR="002F45FD" w:rsidRDefault="002F45FD" w:rsidP="0070637A">
      <w:pPr>
        <w:tabs>
          <w:tab w:val="left" w:pos="6330"/>
        </w:tabs>
      </w:pPr>
    </w:p>
    <w:p w:rsidR="002F45FD" w:rsidRDefault="002F45FD" w:rsidP="0070637A">
      <w:pPr>
        <w:tabs>
          <w:tab w:val="left" w:pos="6330"/>
        </w:tabs>
      </w:pPr>
    </w:p>
    <w:p w:rsidR="002F45FD" w:rsidRDefault="002F45FD" w:rsidP="0070637A">
      <w:pPr>
        <w:tabs>
          <w:tab w:val="left" w:pos="6330"/>
        </w:tabs>
      </w:pPr>
    </w:p>
    <w:p w:rsidR="002F45FD" w:rsidRDefault="002F45FD" w:rsidP="0070637A">
      <w:pPr>
        <w:tabs>
          <w:tab w:val="left" w:pos="6330"/>
        </w:tabs>
      </w:pPr>
    </w:p>
    <w:p w:rsidR="002F45FD" w:rsidRDefault="002F45FD" w:rsidP="0070637A">
      <w:pPr>
        <w:tabs>
          <w:tab w:val="left" w:pos="6330"/>
        </w:tabs>
      </w:pPr>
    </w:p>
    <w:p w:rsidR="002F45FD" w:rsidRDefault="002F45FD" w:rsidP="0070637A">
      <w:pPr>
        <w:tabs>
          <w:tab w:val="left" w:pos="6330"/>
        </w:tabs>
      </w:pPr>
    </w:p>
    <w:p w:rsidR="002F45FD" w:rsidRDefault="002F45FD" w:rsidP="0070637A">
      <w:pPr>
        <w:tabs>
          <w:tab w:val="left" w:pos="6330"/>
        </w:tabs>
      </w:pPr>
    </w:p>
    <w:p w:rsidR="002F45FD" w:rsidRDefault="002F45FD" w:rsidP="0070637A">
      <w:pPr>
        <w:tabs>
          <w:tab w:val="left" w:pos="6330"/>
        </w:tabs>
      </w:pPr>
    </w:p>
    <w:p w:rsidR="002F45FD" w:rsidRDefault="002F45FD" w:rsidP="0070637A">
      <w:pPr>
        <w:tabs>
          <w:tab w:val="left" w:pos="6330"/>
        </w:tabs>
      </w:pPr>
      <w:r>
        <w:rPr>
          <w:noProof/>
          <w:lang w:eastAsia="ru-RU"/>
        </w:rPr>
        <w:pict>
          <v:shape id="_x0000_s1030" type="#_x0000_t75" style="position:absolute;margin-left:27pt;margin-top:9pt;width:300pt;height:334.5pt;z-index:-251654144" wrapcoords="-54 0 -54 21552 21600 21552 21600 0 -54 0">
            <v:imagedata r:id="rId8" o:title=""/>
            <w10:wrap type="tight"/>
          </v:shape>
        </w:pict>
      </w:r>
    </w:p>
    <w:p w:rsidR="002F45FD" w:rsidRDefault="002F45FD" w:rsidP="0070637A">
      <w:pPr>
        <w:tabs>
          <w:tab w:val="left" w:pos="6330"/>
        </w:tabs>
      </w:pPr>
    </w:p>
    <w:p w:rsidR="002F45FD" w:rsidRDefault="002F45FD" w:rsidP="0070637A">
      <w:pPr>
        <w:tabs>
          <w:tab w:val="left" w:pos="6330"/>
        </w:tabs>
      </w:pPr>
    </w:p>
    <w:p w:rsidR="002F45FD" w:rsidRDefault="002F45FD" w:rsidP="0070637A">
      <w:pPr>
        <w:tabs>
          <w:tab w:val="left" w:pos="6330"/>
        </w:tabs>
      </w:pPr>
    </w:p>
    <w:p w:rsidR="002F45FD" w:rsidRDefault="002F45FD" w:rsidP="0070637A">
      <w:pPr>
        <w:tabs>
          <w:tab w:val="left" w:pos="6330"/>
        </w:tabs>
      </w:pPr>
    </w:p>
    <w:p w:rsidR="002F45FD" w:rsidRDefault="002F45FD" w:rsidP="0070637A">
      <w:pPr>
        <w:tabs>
          <w:tab w:val="left" w:pos="6330"/>
        </w:tabs>
      </w:pPr>
    </w:p>
    <w:p w:rsidR="002F45FD" w:rsidRDefault="002F45FD" w:rsidP="0070637A">
      <w:pPr>
        <w:tabs>
          <w:tab w:val="left" w:pos="6330"/>
        </w:tabs>
      </w:pPr>
    </w:p>
    <w:p w:rsidR="002F45FD" w:rsidRPr="0070637A" w:rsidRDefault="002F45FD" w:rsidP="0070637A">
      <w:pPr>
        <w:tabs>
          <w:tab w:val="left" w:pos="6330"/>
        </w:tabs>
      </w:pPr>
      <w:r>
        <w:rPr>
          <w:noProof/>
          <w:lang w:eastAsia="ru-RU"/>
        </w:rPr>
        <w:pict>
          <v:shape id="_x0000_s1031" type="#_x0000_t75" style="position:absolute;margin-left:198pt;margin-top:235.9pt;width:300pt;height:300pt;z-index:-251653120" wrapcoords="-54 0 -54 21546 21600 21546 21600 0 -54 0">
            <v:imagedata r:id="rId9" o:title=""/>
            <w10:wrap type="tight"/>
          </v:shape>
        </w:pict>
      </w:r>
    </w:p>
    <w:sectPr w:rsidR="002F45FD" w:rsidRPr="0070637A" w:rsidSect="00421176">
      <w:pgSz w:w="11906" w:h="16838"/>
      <w:pgMar w:top="539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342E"/>
    <w:rsid w:val="0001578F"/>
    <w:rsid w:val="000C6110"/>
    <w:rsid w:val="0017234C"/>
    <w:rsid w:val="002A118A"/>
    <w:rsid w:val="002F0668"/>
    <w:rsid w:val="002F45FD"/>
    <w:rsid w:val="00421176"/>
    <w:rsid w:val="004239EF"/>
    <w:rsid w:val="004F2CB6"/>
    <w:rsid w:val="0050342E"/>
    <w:rsid w:val="00513AB6"/>
    <w:rsid w:val="00537055"/>
    <w:rsid w:val="00573BBF"/>
    <w:rsid w:val="005C66FC"/>
    <w:rsid w:val="00603E64"/>
    <w:rsid w:val="006E72E5"/>
    <w:rsid w:val="0070637A"/>
    <w:rsid w:val="007B30EC"/>
    <w:rsid w:val="007D1EB1"/>
    <w:rsid w:val="00895C4E"/>
    <w:rsid w:val="009E5E1E"/>
    <w:rsid w:val="00AF63FE"/>
    <w:rsid w:val="00DC1C19"/>
    <w:rsid w:val="00DF0FD7"/>
    <w:rsid w:val="00E375EB"/>
    <w:rsid w:val="00E90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66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F6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6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42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</TotalTime>
  <Pages>3</Pages>
  <Words>107</Words>
  <Characters>615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16</cp:revision>
  <dcterms:created xsi:type="dcterms:W3CDTF">2019-11-27T09:31:00Z</dcterms:created>
  <dcterms:modified xsi:type="dcterms:W3CDTF">2019-11-29T09:51:00Z</dcterms:modified>
</cp:coreProperties>
</file>