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1C" w:rsidRPr="00AD7A3A" w:rsidRDefault="00D9171C" w:rsidP="00B964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A3A">
        <w:rPr>
          <w:rFonts w:ascii="Times New Roman" w:hAnsi="Times New Roman"/>
          <w:b/>
          <w:sz w:val="28"/>
          <w:szCs w:val="28"/>
        </w:rPr>
        <w:t>Заглянула  осень в детский сад, чтоб порадовать ребят!</w:t>
      </w:r>
    </w:p>
    <w:p w:rsidR="00D9171C" w:rsidRPr="00B9640F" w:rsidRDefault="00D9171C" w:rsidP="00B96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71C" w:rsidRDefault="00D9171C" w:rsidP="000E6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1B2">
        <w:rPr>
          <w:rFonts w:ascii="Times New Roman" w:hAnsi="Times New Roman"/>
          <w:sz w:val="24"/>
          <w:szCs w:val="24"/>
        </w:rPr>
        <w:t>Осень бывает разная веселая и грустная, солнечная и пасмурная, но</w:t>
      </w:r>
      <w:r>
        <w:rPr>
          <w:rFonts w:ascii="Times New Roman" w:hAnsi="Times New Roman"/>
          <w:sz w:val="24"/>
          <w:szCs w:val="24"/>
        </w:rPr>
        <w:t>,</w:t>
      </w:r>
      <w:r w:rsidRPr="000E61B2">
        <w:rPr>
          <w:rFonts w:ascii="Times New Roman" w:hAnsi="Times New Roman"/>
          <w:sz w:val="24"/>
          <w:szCs w:val="24"/>
        </w:rPr>
        <w:t xml:space="preserve"> не смотря на это, дети, как  никто другой, радуются и яркому  солнышку и моросящему дождику.</w:t>
      </w:r>
      <w:bookmarkStart w:id="0" w:name="_GoBack"/>
      <w:bookmarkEnd w:id="0"/>
    </w:p>
    <w:p w:rsidR="00D9171C" w:rsidRDefault="00D9171C" w:rsidP="000E6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№ 12 прошло развлечение «Осень в гости  к нам пришла»</w:t>
      </w:r>
    </w:p>
    <w:p w:rsidR="00D9171C" w:rsidRPr="000E61B2" w:rsidRDefault="00D9171C" w:rsidP="000E6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71C" w:rsidRPr="00AD7A3A" w:rsidRDefault="00D9171C" w:rsidP="00B964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71.7pt;margin-top:351.7pt;width:313.75pt;height:321.35pt;z-index:-251658752;visibility:visible" wrapcoords="-353 -362 -353 21910 21953 21910 21953 -362 -353 -362" stroked="t" strokeweight="5pt">
            <v:stroke r:id="rId4" o:title="" color2="red" filltype="pattern"/>
            <v:imagedata r:id="rId5" o:title="" croptop="6678f" cropbottom="12052f"/>
            <w10:wrap type="tight"/>
          </v:shape>
        </w:pict>
      </w:r>
      <w:r>
        <w:rPr>
          <w:noProof/>
          <w:lang w:eastAsia="ru-RU"/>
        </w:rPr>
        <w:pict>
          <v:shape id="Рисунок 2" o:spid="_x0000_s1027" type="#_x0000_t75" style="position:absolute;left:0;text-align:left;margin-left:8.8pt;margin-top:7.35pt;width:405.75pt;height:308.95pt;z-index:-251659776;visibility:visible" wrapcoords="-279 -367 -279 21915 21879 21915 21879 -367 -279 -367" stroked="t" strokeweight="5pt">
            <v:stroke r:id="rId4" o:title="" color2="red" filltype="pattern"/>
            <v:imagedata r:id="rId6" o:title=""/>
            <w10:wrap type="tight"/>
          </v:shape>
        </w:pict>
      </w:r>
      <w:r>
        <w:br w:type="page"/>
      </w:r>
      <w:r w:rsidRPr="00AD7A3A">
        <w:rPr>
          <w:rFonts w:ascii="Times New Roman" w:hAnsi="Times New Roman"/>
          <w:b/>
          <w:sz w:val="28"/>
          <w:szCs w:val="28"/>
        </w:rPr>
        <w:t>“Совместный субботник”.</w:t>
      </w:r>
    </w:p>
    <w:p w:rsidR="00D9171C" w:rsidRDefault="00D9171C" w:rsidP="00B9640F">
      <w:pPr>
        <w:rPr>
          <w:rFonts w:ascii="Times New Roman" w:hAnsi="Times New Roman"/>
          <w:sz w:val="24"/>
          <w:szCs w:val="24"/>
        </w:rPr>
      </w:pPr>
      <w:r w:rsidRPr="000E61B2">
        <w:rPr>
          <w:rFonts w:ascii="Times New Roman" w:hAnsi="Times New Roman"/>
          <w:sz w:val="24"/>
          <w:szCs w:val="24"/>
        </w:rPr>
        <w:t>Взаимодействие детского сада и семьи воспитанника является необходимым условием эффективности педагогического процесса, в котором все дети, родители и воспитатели являются  членами одного коллектива, объединяющего общими заботами и проблемами, что очень важно для  образовательного процесса.</w:t>
      </w:r>
    </w:p>
    <w:p w:rsidR="00D9171C" w:rsidRPr="000E61B2" w:rsidRDefault="00D9171C" w:rsidP="00B9640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3" o:spid="_x0000_s1028" type="#_x0000_t75" style="position:absolute;margin-left:-9pt;margin-top:53.65pt;width:460.5pt;height:345.75pt;z-index:-251657728;visibility:visible" wrapcoords="-246 -328 -246 21881 21846 21881 21846 -328 -246 -328" stroked="t" strokeweight="5pt">
            <v:stroke r:id="rId4" o:title="" color2="red" filltype="pattern"/>
            <v:imagedata r:id="rId7" o:title=""/>
            <w10:wrap type="tight"/>
          </v:shape>
        </w:pict>
      </w:r>
    </w:p>
    <w:p w:rsidR="00D9171C" w:rsidRDefault="00D9171C"/>
    <w:sectPr w:rsidR="00D9171C" w:rsidSect="00AD7A3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766"/>
    <w:rsid w:val="00046F66"/>
    <w:rsid w:val="000E61B2"/>
    <w:rsid w:val="001933AD"/>
    <w:rsid w:val="001C2A48"/>
    <w:rsid w:val="00505766"/>
    <w:rsid w:val="006836C0"/>
    <w:rsid w:val="008D1949"/>
    <w:rsid w:val="00AD7A3A"/>
    <w:rsid w:val="00B9640F"/>
    <w:rsid w:val="00BD0053"/>
    <w:rsid w:val="00D3312F"/>
    <w:rsid w:val="00D76714"/>
    <w:rsid w:val="00D9171C"/>
    <w:rsid w:val="00F45EA9"/>
    <w:rsid w:val="00F83F89"/>
    <w:rsid w:val="00FF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89</Words>
  <Characters>513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2019-10-11T09:55:00Z</dcterms:created>
  <dcterms:modified xsi:type="dcterms:W3CDTF">2019-10-29T07:06:00Z</dcterms:modified>
</cp:coreProperties>
</file>