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13" w:rsidRPr="00B1210E" w:rsidRDefault="00716113" w:rsidP="00B1210E">
      <w:pPr>
        <w:jc w:val="center"/>
        <w:rPr>
          <w:rFonts w:ascii="Times New Roman" w:hAnsi="Times New Roman"/>
          <w:b/>
          <w:shadow/>
          <w:color w:val="FF00FF"/>
          <w:sz w:val="28"/>
          <w:szCs w:val="24"/>
        </w:rPr>
      </w:pPr>
      <w:r w:rsidRPr="00B1210E">
        <w:rPr>
          <w:rFonts w:ascii="Times New Roman" w:hAnsi="Times New Roman"/>
          <w:b/>
          <w:shadow/>
          <w:color w:val="FF00FF"/>
          <w:sz w:val="28"/>
          <w:szCs w:val="24"/>
        </w:rPr>
        <w:t>Мамочка любимая.</w:t>
      </w: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7.5pt;width:270.85pt;height:315pt;z-index:-251658240" wrapcoords="-80 0 -80 21531 21600 21531 21600 0 -80 0">
            <v:imagedata r:id="rId4" o:title=""/>
            <w10:wrap type="tight"/>
          </v:shape>
        </w:pict>
      </w: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Pr="0087168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Pr="00B1210E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210E">
        <w:rPr>
          <w:rFonts w:ascii="Times New Roman" w:hAnsi="Times New Roman"/>
          <w:sz w:val="28"/>
          <w:szCs w:val="28"/>
        </w:rPr>
        <w:t>Мама – самое важное, священное и высокое, что может быть в жизни.</w:t>
      </w: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Pr="0087168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Pr="00B1210E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margin-left:180pt;margin-top:8.1pt;width:306pt;height:292.25pt;z-index:-251657216" wrapcoords="-75 0 -75 21521 21600 21521 21600 0 -75 0">
            <v:imagedata r:id="rId5" o:title=""/>
            <w10:wrap type="tight"/>
          </v:shape>
        </w:pict>
      </w:r>
      <w:r>
        <w:rPr>
          <w:rFonts w:ascii="Times New Roman" w:hAnsi="Times New Roman"/>
          <w:sz w:val="28"/>
          <w:szCs w:val="28"/>
        </w:rPr>
        <w:t xml:space="preserve">Ребята </w:t>
      </w:r>
      <w:r w:rsidRPr="00B1210E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 xml:space="preserve">№ 13 </w:t>
      </w:r>
      <w:r w:rsidRPr="00B1210E">
        <w:rPr>
          <w:rFonts w:ascii="Times New Roman" w:hAnsi="Times New Roman"/>
          <w:sz w:val="28"/>
          <w:szCs w:val="28"/>
        </w:rPr>
        <w:t>«Цыплята» от всей души поздравили с «профессиональным» праздником, ведь мама – это работа    без отпусков и выходных.</w:t>
      </w: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margin-left:-18pt;margin-top:9pt;width:342pt;height:279.15pt;z-index:-251656192" wrapcoords="-33 0 -33 21559 21600 21559 21600 0 -33 0">
            <v:imagedata r:id="rId6" o:title=""/>
            <w10:wrap type="tight"/>
          </v:shape>
        </w:pict>
      </w:r>
    </w:p>
    <w:p w:rsidR="00716113" w:rsidRPr="0087168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Pr="00B1210E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210E">
        <w:rPr>
          <w:rFonts w:ascii="Times New Roman" w:hAnsi="Times New Roman"/>
          <w:sz w:val="28"/>
          <w:szCs w:val="28"/>
        </w:rPr>
        <w:t>А наградой и материнской зарплатой будут огромная, чистая, бескорыстная любовь детских сердечек, теплые родные объятия.</w:t>
      </w: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9" type="#_x0000_t75" style="position:absolute;margin-left:198pt;margin-top:9.15pt;width:276.6pt;height:369pt;z-index:-251655168" wrapcoords="-41 0 -41 21570 21600 21570 21600 0 -41 0">
            <v:imagedata r:id="rId7" o:title=""/>
            <w10:wrap type="tight"/>
          </v:shape>
        </w:pict>
      </w: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Pr="0087168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Pr="00B1210E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210E">
        <w:rPr>
          <w:rFonts w:ascii="Times New Roman" w:hAnsi="Times New Roman"/>
          <w:sz w:val="28"/>
          <w:szCs w:val="28"/>
        </w:rPr>
        <w:t>На выставке, наши мамочки представили работы, сделанные собственными руками.</w:t>
      </w: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210E">
        <w:rPr>
          <w:rFonts w:ascii="Times New Roman" w:hAnsi="Times New Roman"/>
          <w:sz w:val="28"/>
          <w:szCs w:val="28"/>
        </w:rPr>
        <w:t>Спасибо, мамочка!</w:t>
      </w:r>
      <w:bookmarkStart w:id="0" w:name="_GoBack"/>
      <w:bookmarkEnd w:id="0"/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Pr="0087168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75" style="position:absolute;margin-left:-18pt;margin-top:-9pt;width:461pt;height:315.4pt;z-index:-251654144" wrapcoords="-28 0 -28 21559 21600 21559 21600 0 -28 0">
            <v:imagedata r:id="rId8" o:title=""/>
            <w10:wrap type="tight"/>
          </v:shape>
        </w:pict>
      </w: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113" w:rsidRPr="00B1210E" w:rsidRDefault="00716113" w:rsidP="00B12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16113" w:rsidRPr="00B1210E" w:rsidSect="0068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FF8"/>
    <w:rsid w:val="00433A5F"/>
    <w:rsid w:val="004C3FF8"/>
    <w:rsid w:val="0068258D"/>
    <w:rsid w:val="00716113"/>
    <w:rsid w:val="00871683"/>
    <w:rsid w:val="00B1210E"/>
    <w:rsid w:val="00CC666B"/>
    <w:rsid w:val="00F5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77</Words>
  <Characters>441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2019-11-28T10:46:00Z</dcterms:created>
  <dcterms:modified xsi:type="dcterms:W3CDTF">2019-11-29T10:06:00Z</dcterms:modified>
</cp:coreProperties>
</file>