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A5" w:rsidRDefault="00F522A5" w:rsidP="005C5C1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«Осень в гости к нам пришла»</w:t>
      </w:r>
    </w:p>
    <w:p w:rsidR="00F522A5" w:rsidRDefault="00F522A5" w:rsidP="005C5C1C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1 младшей группе № 13 прошел осенний праздник.</w:t>
      </w:r>
    </w:p>
    <w:p w:rsidR="00F522A5" w:rsidRDefault="00F522A5" w:rsidP="005C5C1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31.4pt;width:435.35pt;height:459pt;z-index:-251660288" wrapcoords="-261 -247 -261 21812 21861 21812 21861 -247 -261 -247" stroked="t" strokecolor="green" strokeweight="5pt">
            <v:stroke r:id="rId4" o:title="" color2="red" filltype="pattern"/>
            <v:imagedata r:id="rId5" o:title=""/>
            <w10:wrap type="tight"/>
          </v:shape>
        </w:pict>
      </w: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7C664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522A5" w:rsidRDefault="00F522A5" w:rsidP="007C664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522A5" w:rsidRDefault="00F522A5" w:rsidP="007C664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522A5" w:rsidRDefault="00F522A5" w:rsidP="007C664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522A5" w:rsidRDefault="00F522A5" w:rsidP="007C664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522A5" w:rsidRDefault="00F522A5" w:rsidP="007C664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522A5" w:rsidRPr="007C6643" w:rsidRDefault="00F522A5" w:rsidP="007C664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C6643">
        <w:rPr>
          <w:rFonts w:ascii="Times New Roman" w:hAnsi="Times New Roman"/>
          <w:b/>
          <w:sz w:val="36"/>
          <w:szCs w:val="36"/>
        </w:rPr>
        <w:t>Ветерок подметает дорожки, и кружит золотую листву. Что случилось в природе, ребятки, подскажите мне… я не пойму!</w:t>
      </w:r>
    </w:p>
    <w:p w:rsidR="00F522A5" w:rsidRPr="007C6643" w:rsidRDefault="00F522A5" w:rsidP="007C664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C6643">
        <w:rPr>
          <w:rFonts w:ascii="Times New Roman" w:hAnsi="Times New Roman"/>
          <w:b/>
          <w:sz w:val="36"/>
          <w:szCs w:val="36"/>
        </w:rPr>
        <w:t>Это осень наступила. Все вокруг позолотила.</w:t>
      </w:r>
    </w:p>
    <w:p w:rsidR="00F522A5" w:rsidRDefault="00F522A5" w:rsidP="005C5C1C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  <w:lang w:eastAsia="ru-RU"/>
        </w:rPr>
        <w:pict>
          <v:shape id="_x0000_s1027" type="#_x0000_t75" style="position:absolute;left:0;text-align:left;margin-left:17.85pt;margin-top:17.85pt;width:414.3pt;height:334.6pt;z-index:-251659264" wrapcoords="-274 -339 -274 21891 21874 21891 21874 -339 -274 -339" stroked="t" strokecolor="#396" strokeweight="5pt">
            <v:stroke r:id="rId4" o:title="" color2="red" filltype="pattern"/>
            <v:imagedata r:id="rId6" o:title=""/>
            <w10:wrap type="tight"/>
          </v:shape>
        </w:pict>
      </w:r>
    </w:p>
    <w:p w:rsidR="00F522A5" w:rsidRPr="007C6643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Дети пели песенки, танцевали с осенними листочками, в гости приходила осень.</w:t>
      </w:r>
    </w:p>
    <w:p w:rsidR="00F522A5" w:rsidRDefault="00F522A5" w:rsidP="00B8495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Дети с радостью играли.</w:t>
      </w:r>
      <w:bookmarkStart w:id="0" w:name="_GoBack"/>
      <w:bookmarkEnd w:id="0"/>
    </w:p>
    <w:p w:rsidR="00F522A5" w:rsidRPr="007C6643" w:rsidRDefault="00F522A5" w:rsidP="00B84957">
      <w:pPr>
        <w:rPr>
          <w:rFonts w:ascii="Times New Roman" w:hAnsi="Times New Roman"/>
          <w:b/>
          <w:sz w:val="44"/>
          <w:szCs w:val="44"/>
        </w:rPr>
      </w:pPr>
      <w:r>
        <w:rPr>
          <w:noProof/>
          <w:lang w:eastAsia="ru-RU"/>
        </w:rPr>
        <w:pict>
          <v:shape id="_x0000_s1028" type="#_x0000_t75" style="position:absolute;margin-left:36pt;margin-top:23.8pt;width:414pt;height:209.85pt;z-index:-251657216" wrapcoords="-274 -540 -274 22063 21874 22063 21874 -540 -274 -540" stroked="t" strokecolor="green" strokeweight="5pt">
            <v:stroke r:id="rId4" o:title="" color2="red" filltype="pattern"/>
            <v:imagedata r:id="rId7" o:title=""/>
            <w10:wrap type="tight"/>
          </v:shape>
        </w:pict>
      </w: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  <w:r>
        <w:rPr>
          <w:noProof/>
          <w:lang w:eastAsia="ru-RU"/>
        </w:rPr>
        <w:pict>
          <v:shape id="_x0000_s1029" type="#_x0000_t75" style="position:absolute;margin-left:27pt;margin-top:9pt;width:371.8pt;height:511.25pt;z-index:-251658240" wrapcoords="-305 -222 -305 21790 21905 21790 21905 -222 -305 -222" stroked="t" strokecolor="green" strokeweight="5pt">
            <v:stroke r:id="rId4" o:title="" color2="red" filltype="pattern"/>
            <v:imagedata r:id="rId8" o:title=""/>
            <w10:wrap type="tight"/>
          </v:shape>
        </w:pict>
      </w: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Pr="007C6643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Pr="007C6643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Default="00F522A5" w:rsidP="00B84957">
      <w:pPr>
        <w:rPr>
          <w:rFonts w:ascii="Times New Roman" w:hAnsi="Times New Roman"/>
          <w:b/>
          <w:sz w:val="44"/>
          <w:szCs w:val="44"/>
        </w:rPr>
      </w:pPr>
    </w:p>
    <w:p w:rsidR="00F522A5" w:rsidRPr="00B84957" w:rsidRDefault="00F522A5" w:rsidP="00B84957">
      <w:pPr>
        <w:rPr>
          <w:rFonts w:ascii="Times New Roman" w:hAnsi="Times New Roman"/>
          <w:b/>
          <w:sz w:val="44"/>
          <w:szCs w:val="44"/>
        </w:rPr>
      </w:pPr>
    </w:p>
    <w:sectPr w:rsidR="00F522A5" w:rsidRPr="00B84957" w:rsidSect="007C664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B6B"/>
    <w:rsid w:val="0048681C"/>
    <w:rsid w:val="005C5C1C"/>
    <w:rsid w:val="007C6643"/>
    <w:rsid w:val="00AA5C26"/>
    <w:rsid w:val="00B64B6B"/>
    <w:rsid w:val="00B84957"/>
    <w:rsid w:val="00D965FC"/>
    <w:rsid w:val="00E95393"/>
    <w:rsid w:val="00F5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58</Words>
  <Characters>335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2019-10-22T09:37:00Z</dcterms:created>
  <dcterms:modified xsi:type="dcterms:W3CDTF">2019-10-29T07:27:00Z</dcterms:modified>
</cp:coreProperties>
</file>