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5E" w:rsidRPr="008E4404" w:rsidRDefault="00302E5E" w:rsidP="00FE663B">
      <w:pPr>
        <w:spacing w:line="240" w:lineRule="auto"/>
        <w:jc w:val="center"/>
        <w:rPr>
          <w:rFonts w:ascii="Times New Roman" w:hAnsi="Times New Roman"/>
        </w:rPr>
      </w:pPr>
      <w:r w:rsidRPr="008E4404">
        <w:rPr>
          <w:rFonts w:ascii="Times New Roman" w:hAnsi="Times New Roman"/>
        </w:rPr>
        <w:t>1 сентября – День знаний!</w:t>
      </w:r>
    </w:p>
    <w:p w:rsidR="00302E5E" w:rsidRPr="008E4404" w:rsidRDefault="00302E5E" w:rsidP="00FE663B">
      <w:pPr>
        <w:spacing w:line="240" w:lineRule="auto"/>
        <w:jc w:val="center"/>
        <w:rPr>
          <w:rFonts w:ascii="Times New Roman" w:hAnsi="Times New Roman"/>
        </w:rPr>
      </w:pPr>
    </w:p>
    <w:p w:rsidR="00302E5E" w:rsidRPr="008E4404" w:rsidRDefault="00302E5E" w:rsidP="00FE663B">
      <w:pPr>
        <w:spacing w:line="240" w:lineRule="auto"/>
        <w:jc w:val="center"/>
        <w:rPr>
          <w:rFonts w:ascii="Times New Roman" w:hAnsi="Times New Roman"/>
        </w:rPr>
      </w:pPr>
      <w:r w:rsidRPr="008E4404">
        <w:rPr>
          <w:rFonts w:ascii="Times New Roman" w:hAnsi="Times New Roman"/>
        </w:rPr>
        <w:t>Есть у нас немало славных</w:t>
      </w:r>
    </w:p>
    <w:p w:rsidR="00302E5E" w:rsidRPr="008E4404" w:rsidRDefault="00302E5E" w:rsidP="00FE663B">
      <w:pPr>
        <w:spacing w:line="240" w:lineRule="auto"/>
        <w:jc w:val="center"/>
        <w:rPr>
          <w:rFonts w:ascii="Times New Roman" w:hAnsi="Times New Roman"/>
        </w:rPr>
      </w:pPr>
      <w:r w:rsidRPr="008E4404">
        <w:rPr>
          <w:rFonts w:ascii="Times New Roman" w:hAnsi="Times New Roman"/>
        </w:rPr>
        <w:t>Разных дней в календаре</w:t>
      </w:r>
    </w:p>
    <w:p w:rsidR="00302E5E" w:rsidRPr="008E4404" w:rsidRDefault="00302E5E" w:rsidP="00FE663B">
      <w:pPr>
        <w:spacing w:line="240" w:lineRule="auto"/>
        <w:jc w:val="center"/>
        <w:rPr>
          <w:rFonts w:ascii="Times New Roman" w:hAnsi="Times New Roman"/>
        </w:rPr>
      </w:pPr>
      <w:r w:rsidRPr="008E4404">
        <w:rPr>
          <w:rFonts w:ascii="Times New Roman" w:hAnsi="Times New Roman"/>
        </w:rPr>
        <w:t>Но один есть — самый главный</w:t>
      </w:r>
    </w:p>
    <w:p w:rsidR="00302E5E" w:rsidRPr="008E4404" w:rsidRDefault="00302E5E" w:rsidP="00FE663B">
      <w:pPr>
        <w:spacing w:line="240" w:lineRule="auto"/>
        <w:jc w:val="center"/>
        <w:rPr>
          <w:rFonts w:ascii="Times New Roman" w:hAnsi="Times New Roman"/>
        </w:rPr>
      </w:pPr>
      <w:r w:rsidRPr="008E4404">
        <w:rPr>
          <w:rFonts w:ascii="Times New Roman" w:hAnsi="Times New Roman"/>
        </w:rPr>
        <w:t>Самый первый в сентябре!</w:t>
      </w:r>
    </w:p>
    <w:p w:rsidR="00302E5E" w:rsidRPr="008E4404" w:rsidRDefault="00302E5E" w:rsidP="00FE663B">
      <w:pPr>
        <w:rPr>
          <w:rFonts w:ascii="Times New Roman" w:hAnsi="Times New Roman"/>
        </w:rPr>
      </w:pPr>
      <w:r w:rsidRPr="008E4404">
        <w:rPr>
          <w:rFonts w:ascii="Times New Roman" w:hAnsi="Times New Roman"/>
        </w:rPr>
        <w:t xml:space="preserve">   День знаний – традиционный праздник школ России, но и дошкольники с радостью встречают учебный год, который сделает еще старше, здоровее и умнее маленьких ребятишек детского сада. В группе общеразвивающей направленности № 19 состоялся  праздник, посвященные Дню знаний.   Наших воспитанников встретил озорной Петрушка, который поздравил ребят и подарил им цветные карандаши. </w:t>
      </w:r>
    </w:p>
    <w:p w:rsidR="00302E5E" w:rsidRDefault="00302E5E" w:rsidP="00FE663B">
      <w:pPr>
        <w:rPr>
          <w:rFonts w:ascii="Times New Roman" w:hAnsi="Times New Roman"/>
        </w:rPr>
      </w:pPr>
      <w:r w:rsidRPr="008E4404">
        <w:rPr>
          <w:rFonts w:ascii="Times New Roman" w:hAnsi="Times New Roman"/>
        </w:rPr>
        <w:t>Праздник 1 сентября всегда остаётся незабываемым, радостным и в тоже время волнующим. Хочется пожелать ребятам и педагогам, чтобы не только день 1 сентября был радостным, но и  все дни, проведённые в детском саду.</w:t>
      </w:r>
      <w:r w:rsidRPr="00A11C62">
        <w:rPr>
          <w:rFonts w:ascii="Times New Roman" w:hAnsi="Times New Roman"/>
        </w:rPr>
        <w:t xml:space="preserve"> </w:t>
      </w:r>
      <w:r w:rsidRPr="00A11C62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61.75pt">
            <v:imagedata r:id="rId4" o:title=""/>
          </v:shape>
        </w:pict>
      </w:r>
    </w:p>
    <w:p w:rsidR="00302E5E" w:rsidRPr="00A11C62" w:rsidRDefault="00302E5E" w:rsidP="00FE663B">
      <w:pPr>
        <w:rPr>
          <w:rFonts w:ascii="Times New Roman" w:hAnsi="Times New Roman"/>
        </w:rPr>
      </w:pPr>
      <w:r w:rsidRPr="00A11C62">
        <w:rPr>
          <w:rFonts w:ascii="Times New Roman" w:hAnsi="Times New Roman"/>
        </w:rPr>
        <w:pict>
          <v:shape id="_x0000_i1026" type="#_x0000_t75" style="width:348.75pt;height:207pt">
            <v:imagedata r:id="rId5" o:title=""/>
          </v:shape>
        </w:pict>
      </w:r>
    </w:p>
    <w:p w:rsidR="00302E5E" w:rsidRDefault="00302E5E" w:rsidP="00FE663B">
      <w:pPr>
        <w:jc w:val="center"/>
      </w:pPr>
      <w:bookmarkStart w:id="0" w:name="_GoBack"/>
      <w:bookmarkEnd w:id="0"/>
    </w:p>
    <w:sectPr w:rsidR="00302E5E" w:rsidSect="0099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63B"/>
    <w:rsid w:val="001C5039"/>
    <w:rsid w:val="001D4548"/>
    <w:rsid w:val="00302E5E"/>
    <w:rsid w:val="0042038B"/>
    <w:rsid w:val="00482ACD"/>
    <w:rsid w:val="00485293"/>
    <w:rsid w:val="006449B0"/>
    <w:rsid w:val="008034E6"/>
    <w:rsid w:val="008E4404"/>
    <w:rsid w:val="00991076"/>
    <w:rsid w:val="009A35F5"/>
    <w:rsid w:val="00A11C62"/>
    <w:rsid w:val="00FE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7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108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7</cp:revision>
  <dcterms:created xsi:type="dcterms:W3CDTF">2021-09-01T09:03:00Z</dcterms:created>
  <dcterms:modified xsi:type="dcterms:W3CDTF">2021-09-02T10:31:00Z</dcterms:modified>
</cp:coreProperties>
</file>