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C3" w:rsidRPr="00D663BF" w:rsidRDefault="00A31AC3">
      <w:pPr>
        <w:rPr>
          <w:rFonts w:ascii="Times New Roman" w:hAnsi="Times New Roman"/>
          <w:sz w:val="24"/>
          <w:szCs w:val="24"/>
        </w:rPr>
      </w:pPr>
      <w:r w:rsidRPr="00D663BF">
        <w:rPr>
          <w:rFonts w:ascii="Times New Roman" w:hAnsi="Times New Roman"/>
          <w:sz w:val="24"/>
          <w:szCs w:val="24"/>
        </w:rPr>
        <w:t>19 августа – православный праздник Яблочный спас.</w:t>
      </w:r>
    </w:p>
    <w:p w:rsidR="00A31AC3" w:rsidRPr="00D663BF" w:rsidRDefault="00A31AC3">
      <w:pPr>
        <w:rPr>
          <w:rFonts w:ascii="Times New Roman" w:hAnsi="Times New Roman"/>
          <w:sz w:val="24"/>
          <w:szCs w:val="24"/>
        </w:rPr>
      </w:pPr>
      <w:r w:rsidRPr="00D663BF">
        <w:rPr>
          <w:rFonts w:ascii="Times New Roman" w:hAnsi="Times New Roman"/>
          <w:sz w:val="24"/>
          <w:szCs w:val="24"/>
        </w:rPr>
        <w:t>Сегодня в МБДОУ ДС № 28 в группах общеразвивающей направленности № 21 и № 19 прошло мероприятие «Яблочный спас – яблок припас», на котором ребята узнали, что этот праздник символизирует начало сбора урожая и окончание лета. Также ребята узнали, что на Яблочный спас принято печь пироги и пить яблочный компот, а также освещать в церкви яблоки и другие фрукты.</w:t>
      </w:r>
    </w:p>
    <w:p w:rsidR="00A31AC3" w:rsidRPr="00D663BF" w:rsidRDefault="00A31AC3">
      <w:pPr>
        <w:rPr>
          <w:rFonts w:ascii="Times New Roman" w:hAnsi="Times New Roman"/>
          <w:sz w:val="24"/>
          <w:szCs w:val="24"/>
        </w:rPr>
      </w:pPr>
      <w:r w:rsidRPr="00D663BF">
        <w:rPr>
          <w:rFonts w:ascii="Times New Roman" w:hAnsi="Times New Roman"/>
          <w:sz w:val="24"/>
          <w:szCs w:val="24"/>
        </w:rPr>
        <w:t>Гостями мероприятия стали Лето и Яблонька. Герои играли с детьми в подвижные игры «Ходит яблочко по кругу», «Передай яблочко», водили дружные хороводы, танцевали.</w:t>
      </w:r>
    </w:p>
    <w:p w:rsidR="00A31AC3" w:rsidRPr="00D663BF" w:rsidRDefault="00A31AC3">
      <w:pPr>
        <w:rPr>
          <w:rFonts w:ascii="Times New Roman" w:hAnsi="Times New Roman"/>
          <w:sz w:val="24"/>
          <w:szCs w:val="24"/>
        </w:rPr>
      </w:pPr>
      <w:r w:rsidRPr="00D663BF">
        <w:rPr>
          <w:rFonts w:ascii="Times New Roman" w:hAnsi="Times New Roman"/>
          <w:sz w:val="24"/>
          <w:szCs w:val="24"/>
        </w:rPr>
        <w:t>В завершении праздника дети угощались спелыми и сочными яблоками.</w:t>
      </w:r>
    </w:p>
    <w:p w:rsidR="00A31AC3" w:rsidRPr="00D663BF" w:rsidRDefault="00A31AC3">
      <w:pPr>
        <w:rPr>
          <w:rFonts w:ascii="Times New Roman" w:hAnsi="Times New Roman"/>
          <w:sz w:val="24"/>
          <w:szCs w:val="24"/>
        </w:rPr>
      </w:pPr>
      <w:r w:rsidRPr="00D663BF">
        <w:rPr>
          <w:rFonts w:ascii="Times New Roman" w:hAnsi="Times New Roman"/>
          <w:sz w:val="24"/>
          <w:szCs w:val="24"/>
        </w:rPr>
        <w:t>Этот праздник прошёл в детском саду очень весело, дети получили много положительных эмоций.</w:t>
      </w:r>
    </w:p>
    <w:p w:rsidR="00A31AC3" w:rsidRDefault="00A31AC3">
      <w:r w:rsidRPr="0027120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40pt;height:182.25pt;visibility:visible">
            <v:imagedata r:id="rId4" o:title=""/>
          </v:shape>
        </w:pict>
      </w:r>
      <w:r w:rsidRPr="0027120A">
        <w:rPr>
          <w:noProof/>
          <w:lang w:eastAsia="ru-RU"/>
        </w:rPr>
        <w:pict>
          <v:shape id="Рисунок 3" o:spid="_x0000_i1026" type="#_x0000_t75" style="width:219pt;height:182.25pt;visibility:visible">
            <v:imagedata r:id="rId5" o:title=""/>
          </v:shape>
        </w:pict>
      </w:r>
      <w:r w:rsidRPr="0027120A">
        <w:rPr>
          <w:noProof/>
          <w:lang w:eastAsia="ru-RU"/>
        </w:rPr>
        <w:pict>
          <v:shape id="Рисунок 4" o:spid="_x0000_i1027" type="#_x0000_t75" style="width:240pt;height:180pt;visibility:visible">
            <v:imagedata r:id="rId6" o:title=""/>
          </v:shape>
        </w:pict>
      </w:r>
      <w:bookmarkStart w:id="0" w:name="_GoBack"/>
      <w:bookmarkEnd w:id="0"/>
    </w:p>
    <w:sectPr w:rsidR="00A31AC3" w:rsidSect="001F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A2F"/>
    <w:rsid w:val="001D5DB8"/>
    <w:rsid w:val="001F5DB9"/>
    <w:rsid w:val="0027120A"/>
    <w:rsid w:val="00896174"/>
    <w:rsid w:val="009F4072"/>
    <w:rsid w:val="00A31AC3"/>
    <w:rsid w:val="00B818F8"/>
    <w:rsid w:val="00C75A2F"/>
    <w:rsid w:val="00D6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109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Пользователь Windows</cp:lastModifiedBy>
  <cp:revision>2</cp:revision>
  <dcterms:created xsi:type="dcterms:W3CDTF">2021-08-19T10:38:00Z</dcterms:created>
  <dcterms:modified xsi:type="dcterms:W3CDTF">2021-08-26T05:56:00Z</dcterms:modified>
</cp:coreProperties>
</file>