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B7D" w:rsidRDefault="002A3B7D"/>
    <w:tbl>
      <w:tblPr>
        <w:tblW w:w="1063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10632"/>
      </w:tblGrid>
      <w:tr w:rsidR="002A3B7D" w:rsidRPr="00F1320F" w:rsidTr="00035E27">
        <w:trPr>
          <w:trHeight w:val="15138"/>
        </w:trPr>
        <w:tc>
          <w:tcPr>
            <w:tcW w:w="10632" w:type="dxa"/>
          </w:tcPr>
          <w:p w:rsidR="002A3B7D" w:rsidRPr="00F1320F" w:rsidRDefault="002A3B7D" w:rsidP="006F1A1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3B7D" w:rsidRPr="00F1320F" w:rsidRDefault="002A3B7D" w:rsidP="00035E27">
            <w:pPr>
              <w:spacing w:after="0" w:line="240" w:lineRule="atLeast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20F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2A3B7D" w:rsidRPr="00F1320F" w:rsidRDefault="002A3B7D" w:rsidP="00035E27">
            <w:pPr>
              <w:spacing w:after="0" w:line="240" w:lineRule="atLeast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20F">
              <w:rPr>
                <w:rFonts w:ascii="Times New Roman" w:hAnsi="Times New Roman"/>
                <w:sz w:val="24"/>
                <w:szCs w:val="24"/>
              </w:rPr>
              <w:t>детский сад №28 города Кузнецка</w:t>
            </w:r>
          </w:p>
          <w:p w:rsidR="002A3B7D" w:rsidRPr="00F1320F" w:rsidRDefault="002A3B7D" w:rsidP="00035E2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3B7D" w:rsidRPr="00F1320F" w:rsidRDefault="002A3B7D" w:rsidP="006F1A1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3B7D" w:rsidRPr="00F1320F" w:rsidRDefault="002A3B7D" w:rsidP="006F1A1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3B7D" w:rsidRPr="00F1320F" w:rsidRDefault="002A3B7D" w:rsidP="006F1A1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3B7D" w:rsidRPr="00F1320F" w:rsidRDefault="002A3B7D" w:rsidP="006F1A15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20F">
              <w:rPr>
                <w:rFonts w:ascii="Times New Roman" w:hAnsi="Times New Roman"/>
                <w:sz w:val="28"/>
                <w:szCs w:val="28"/>
              </w:rPr>
              <w:t xml:space="preserve">Конспект  организованной образовательной </w:t>
            </w:r>
          </w:p>
          <w:p w:rsidR="002A3B7D" w:rsidRPr="00F1320F" w:rsidRDefault="002A3B7D" w:rsidP="00696AD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20F">
              <w:rPr>
                <w:rFonts w:ascii="Times New Roman" w:hAnsi="Times New Roman"/>
                <w:sz w:val="28"/>
                <w:szCs w:val="28"/>
              </w:rPr>
              <w:t>музыкальной деятельности в группе общеразвивающей направленности</w:t>
            </w:r>
          </w:p>
          <w:p w:rsidR="002A3B7D" w:rsidRPr="00F1320F" w:rsidRDefault="002A3B7D" w:rsidP="00696AD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20F">
              <w:rPr>
                <w:rFonts w:ascii="Times New Roman" w:hAnsi="Times New Roman"/>
                <w:sz w:val="28"/>
                <w:szCs w:val="28"/>
              </w:rPr>
              <w:t>для детей 6-7 лет</w:t>
            </w:r>
          </w:p>
          <w:p w:rsidR="002A3B7D" w:rsidRPr="00F1320F" w:rsidRDefault="002A3B7D" w:rsidP="006F1A15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320F">
              <w:rPr>
                <w:rFonts w:ascii="Times New Roman" w:hAnsi="Times New Roman"/>
                <w:b/>
                <w:sz w:val="28"/>
                <w:szCs w:val="28"/>
              </w:rPr>
              <w:t xml:space="preserve"> Тема: «Волшебное Королевство»</w:t>
            </w:r>
          </w:p>
          <w:p w:rsidR="002A3B7D" w:rsidRPr="00F1320F" w:rsidRDefault="002A3B7D" w:rsidP="006F1A1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3B7D" w:rsidRPr="00F1320F" w:rsidRDefault="002A3B7D" w:rsidP="006F1A1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3B7D" w:rsidRPr="00F1320F" w:rsidRDefault="002A3B7D" w:rsidP="006F1A1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3B7D" w:rsidRPr="00F1320F" w:rsidRDefault="002A3B7D" w:rsidP="006F1A1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3B7D" w:rsidRPr="00F1320F" w:rsidRDefault="002A3B7D" w:rsidP="00035E2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20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Подготовила:</w:t>
            </w:r>
          </w:p>
          <w:p w:rsidR="002A3B7D" w:rsidRPr="00F1320F" w:rsidRDefault="002A3B7D" w:rsidP="00035E2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1320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Маренникова Е.Г. - музыкальный руководитель</w:t>
            </w:r>
          </w:p>
          <w:p w:rsidR="002A3B7D" w:rsidRPr="00F1320F" w:rsidRDefault="002A3B7D" w:rsidP="006F1A1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3B7D" w:rsidRPr="00F1320F" w:rsidRDefault="002A3B7D" w:rsidP="006F1A1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3B7D" w:rsidRPr="00F1320F" w:rsidRDefault="002A3B7D" w:rsidP="006F1A1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3B7D" w:rsidRPr="00F1320F" w:rsidRDefault="002A3B7D" w:rsidP="006F1A1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3B7D" w:rsidRPr="00F1320F" w:rsidRDefault="002A3B7D" w:rsidP="00035E27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20F">
              <w:rPr>
                <w:rFonts w:ascii="Times New Roman" w:hAnsi="Times New Roman"/>
                <w:sz w:val="28"/>
                <w:szCs w:val="28"/>
              </w:rPr>
              <w:t>Кузнецк</w:t>
            </w:r>
          </w:p>
          <w:p w:rsidR="002A3B7D" w:rsidRPr="00F1320F" w:rsidRDefault="002A3B7D" w:rsidP="00035E27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20F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</w:tr>
    </w:tbl>
    <w:p w:rsidR="002A3B7D" w:rsidRDefault="002A3B7D" w:rsidP="00315951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2A3B7D" w:rsidRDefault="002A3B7D" w:rsidP="004756A9">
      <w:pPr>
        <w:spacing w:after="0" w:line="240" w:lineRule="atLeast"/>
        <w:ind w:left="-284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Цель</w:t>
      </w:r>
      <w:r w:rsidRPr="00F92135">
        <w:rPr>
          <w:rFonts w:ascii="Times New Roman" w:hAnsi="Times New Roman"/>
          <w:sz w:val="24"/>
          <w:szCs w:val="24"/>
        </w:rPr>
        <w:t>: Развитие музыкально - сенсорных спо</w:t>
      </w:r>
      <w:r>
        <w:rPr>
          <w:rFonts w:ascii="Times New Roman" w:hAnsi="Times New Roman"/>
          <w:sz w:val="24"/>
          <w:szCs w:val="24"/>
        </w:rPr>
        <w:t>собностей детей старшего дошкольного возраста.</w:t>
      </w:r>
    </w:p>
    <w:p w:rsidR="002A3B7D" w:rsidRPr="00F92135" w:rsidRDefault="002A3B7D" w:rsidP="004756A9">
      <w:pPr>
        <w:spacing w:after="0" w:line="240" w:lineRule="atLeast"/>
        <w:ind w:left="-284"/>
        <w:jc w:val="both"/>
        <w:rPr>
          <w:rFonts w:ascii="Times New Roman" w:hAnsi="Times New Roman"/>
          <w:sz w:val="24"/>
          <w:szCs w:val="24"/>
        </w:rPr>
      </w:pPr>
    </w:p>
    <w:p w:rsidR="002A3B7D" w:rsidRDefault="002A3B7D" w:rsidP="004756A9">
      <w:pPr>
        <w:spacing w:after="0" w:line="240" w:lineRule="atLeast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Задачи:</w:t>
      </w:r>
    </w:p>
    <w:p w:rsidR="002A3B7D" w:rsidRDefault="002A3B7D" w:rsidP="004756A9">
      <w:pPr>
        <w:spacing w:after="0" w:line="240" w:lineRule="atLeast"/>
        <w:ind w:left="-284"/>
        <w:jc w:val="both"/>
        <w:rPr>
          <w:rFonts w:ascii="Times New Roman" w:hAnsi="Times New Roman"/>
          <w:b/>
          <w:sz w:val="24"/>
          <w:szCs w:val="24"/>
        </w:rPr>
      </w:pPr>
    </w:p>
    <w:p w:rsidR="002A3B7D" w:rsidRDefault="002A3B7D" w:rsidP="004756A9">
      <w:pPr>
        <w:spacing w:after="0" w:line="240" w:lineRule="atLeast"/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Образовательная область «Художественно – эстетическое развитие»</w:t>
      </w:r>
    </w:p>
    <w:p w:rsidR="002A3B7D" w:rsidRDefault="002A3B7D" w:rsidP="004756A9">
      <w:pPr>
        <w:spacing w:after="0" w:line="240" w:lineRule="atLeast"/>
        <w:ind w:left="-284"/>
        <w:jc w:val="both"/>
        <w:rPr>
          <w:rFonts w:ascii="Times New Roman" w:hAnsi="Times New Roman"/>
          <w:b/>
          <w:sz w:val="24"/>
          <w:szCs w:val="24"/>
        </w:rPr>
      </w:pPr>
    </w:p>
    <w:p w:rsidR="002A3B7D" w:rsidRPr="00F92135" w:rsidRDefault="002A3B7D" w:rsidP="004756A9">
      <w:pPr>
        <w:pStyle w:val="ListParagraph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>Способствовать развитию умения детей эмоционально откликатьс</w:t>
      </w:r>
      <w:r>
        <w:rPr>
          <w:rFonts w:ascii="Times New Roman" w:hAnsi="Times New Roman"/>
          <w:sz w:val="24"/>
          <w:szCs w:val="24"/>
        </w:rPr>
        <w:t>я на музыку разного характера, о</w:t>
      </w:r>
      <w:r w:rsidRPr="00F92135">
        <w:rPr>
          <w:rFonts w:ascii="Times New Roman" w:hAnsi="Times New Roman"/>
          <w:sz w:val="24"/>
          <w:szCs w:val="24"/>
        </w:rPr>
        <w:t>тображать свои впечатления от прослушанного в двигательных импровизациях.</w:t>
      </w:r>
    </w:p>
    <w:p w:rsidR="002A3B7D" w:rsidRDefault="002A3B7D" w:rsidP="004756A9">
      <w:pPr>
        <w:pStyle w:val="ListParagraph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>Развивать динамический,</w:t>
      </w:r>
      <w:r>
        <w:rPr>
          <w:rFonts w:ascii="Times New Roman" w:hAnsi="Times New Roman"/>
          <w:sz w:val="24"/>
          <w:szCs w:val="24"/>
        </w:rPr>
        <w:t xml:space="preserve"> звуковысотный, тембровый слух, ладовое чувство, ч</w:t>
      </w:r>
      <w:r w:rsidRPr="00F92135">
        <w:rPr>
          <w:rFonts w:ascii="Times New Roman" w:hAnsi="Times New Roman"/>
          <w:sz w:val="24"/>
          <w:szCs w:val="24"/>
        </w:rPr>
        <w:t xml:space="preserve">увство ритма. </w:t>
      </w:r>
    </w:p>
    <w:p w:rsidR="002A3B7D" w:rsidRPr="00A21D55" w:rsidRDefault="002A3B7D" w:rsidP="0073096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21D55">
        <w:rPr>
          <w:rFonts w:ascii="Times New Roman" w:hAnsi="Times New Roman"/>
          <w:sz w:val="24"/>
          <w:szCs w:val="24"/>
        </w:rPr>
        <w:t xml:space="preserve">3.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1D55">
        <w:rPr>
          <w:rFonts w:ascii="Times New Roman" w:hAnsi="Times New Roman"/>
          <w:sz w:val="24"/>
          <w:szCs w:val="24"/>
        </w:rPr>
        <w:t>Развивать умение по звучанию определять музыкальный инструмент.</w:t>
      </w:r>
    </w:p>
    <w:p w:rsidR="002A3B7D" w:rsidRDefault="002A3B7D" w:rsidP="0073096D">
      <w:pPr>
        <w:pStyle w:val="ListParagraph"/>
        <w:numPr>
          <w:ilvl w:val="0"/>
          <w:numId w:val="16"/>
        </w:numPr>
        <w:tabs>
          <w:tab w:val="clear" w:pos="720"/>
          <w:tab w:val="num" w:pos="360"/>
        </w:tabs>
        <w:spacing w:after="0" w:line="240" w:lineRule="atLeas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Совершенствовать песенные навыки детей (умение чисто интонировать, четко пропевать слова во время исполнения песен). </w:t>
      </w:r>
    </w:p>
    <w:p w:rsidR="002A3B7D" w:rsidRDefault="002A3B7D" w:rsidP="0073096D">
      <w:pPr>
        <w:pStyle w:val="ListParagraph"/>
        <w:numPr>
          <w:ilvl w:val="0"/>
          <w:numId w:val="16"/>
        </w:numPr>
        <w:tabs>
          <w:tab w:val="clear" w:pos="720"/>
          <w:tab w:val="num" w:pos="360"/>
        </w:tabs>
        <w:spacing w:after="0" w:line="240" w:lineRule="atLeas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Способствовать развитию песенно – танцевального  творчества детей.</w:t>
      </w:r>
    </w:p>
    <w:p w:rsidR="002A3B7D" w:rsidRDefault="002A3B7D" w:rsidP="0073096D">
      <w:pPr>
        <w:pStyle w:val="ListParagraph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2A3B7D" w:rsidRDefault="002A3B7D" w:rsidP="0073096D">
      <w:pPr>
        <w:spacing w:after="0" w:line="240" w:lineRule="atLeast"/>
        <w:ind w:hanging="284"/>
        <w:jc w:val="both"/>
        <w:rPr>
          <w:rFonts w:ascii="Times New Roman" w:hAnsi="Times New Roman"/>
          <w:b/>
          <w:sz w:val="24"/>
          <w:szCs w:val="24"/>
        </w:rPr>
      </w:pPr>
      <w:r w:rsidRPr="00035E27">
        <w:rPr>
          <w:rFonts w:ascii="Times New Roman" w:hAnsi="Times New Roman"/>
          <w:b/>
          <w:sz w:val="24"/>
          <w:szCs w:val="24"/>
        </w:rPr>
        <w:t>Образовательная область «Познавательное развитие»</w:t>
      </w:r>
    </w:p>
    <w:p w:rsidR="002A3B7D" w:rsidRDefault="002A3B7D" w:rsidP="0073096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2A3B7D" w:rsidRDefault="002A3B7D" w:rsidP="0073096D">
      <w:pPr>
        <w:numPr>
          <w:ilvl w:val="0"/>
          <w:numId w:val="13"/>
        </w:numPr>
        <w:tabs>
          <w:tab w:val="clear" w:pos="360"/>
          <w:tab w:val="num" w:pos="180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Способствовать развитию умения выделять в процессе восприятия сочетания цветов, предметов по величине, различные музыкальные звуки.</w:t>
      </w:r>
    </w:p>
    <w:p w:rsidR="002A3B7D" w:rsidRDefault="002A3B7D" w:rsidP="0073096D">
      <w:pPr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 внимание, память, мышление, воображение, умение делать выводы</w:t>
      </w:r>
    </w:p>
    <w:p w:rsidR="002A3B7D" w:rsidRDefault="002A3B7D" w:rsidP="0073096D">
      <w:pPr>
        <w:spacing w:after="0" w:line="240" w:lineRule="atLeast"/>
        <w:ind w:hanging="76"/>
        <w:jc w:val="both"/>
        <w:rPr>
          <w:rFonts w:ascii="Times New Roman" w:hAnsi="Times New Roman"/>
          <w:sz w:val="24"/>
          <w:szCs w:val="24"/>
        </w:rPr>
      </w:pPr>
    </w:p>
    <w:p w:rsidR="002A3B7D" w:rsidRDefault="002A3B7D" w:rsidP="0073096D">
      <w:pPr>
        <w:pStyle w:val="ListParagraph"/>
        <w:spacing w:after="0" w:line="240" w:lineRule="atLeast"/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Образовательная область «Речевое развитие»</w:t>
      </w:r>
    </w:p>
    <w:p w:rsidR="002A3B7D" w:rsidRPr="00AD5CCC" w:rsidRDefault="002A3B7D" w:rsidP="0073096D">
      <w:pPr>
        <w:pStyle w:val="ListParagraph"/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2A3B7D" w:rsidRDefault="002A3B7D" w:rsidP="0073096D">
      <w:pPr>
        <w:pStyle w:val="ListParagraph"/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AD5C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Совершенствовать умение согласовывать слова в предложениях.</w:t>
      </w:r>
    </w:p>
    <w:p w:rsidR="002A3B7D" w:rsidRPr="00035E27" w:rsidRDefault="002A3B7D" w:rsidP="0073096D">
      <w:pPr>
        <w:pStyle w:val="ListParagraph"/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Уточнять высказывания детей, помогать  им более точно характеризовать объект.</w:t>
      </w:r>
    </w:p>
    <w:p w:rsidR="002A3B7D" w:rsidRDefault="002A3B7D" w:rsidP="0073096D">
      <w:pPr>
        <w:pStyle w:val="ListParagraph"/>
        <w:tabs>
          <w:tab w:val="num" w:pos="360"/>
        </w:tabs>
        <w:spacing w:after="0" w:line="240" w:lineRule="atLeast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2A3B7D" w:rsidRDefault="002A3B7D" w:rsidP="004756A9">
      <w:pPr>
        <w:spacing w:after="0" w:line="240" w:lineRule="atLeast"/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Образовательная область «Физическое развитие»</w:t>
      </w:r>
    </w:p>
    <w:p w:rsidR="002A3B7D" w:rsidRDefault="002A3B7D" w:rsidP="004756A9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2A3B7D" w:rsidRPr="004756A9" w:rsidRDefault="002A3B7D" w:rsidP="004756A9">
      <w:pPr>
        <w:pStyle w:val="ListParagraph"/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4756A9">
        <w:rPr>
          <w:rFonts w:ascii="Times New Roman" w:hAnsi="Times New Roman"/>
          <w:sz w:val="24"/>
          <w:szCs w:val="24"/>
        </w:rPr>
        <w:t>Закреплять умение выразительно и ритмично двигаться под музыку.</w:t>
      </w:r>
    </w:p>
    <w:p w:rsidR="002A3B7D" w:rsidRDefault="002A3B7D" w:rsidP="004756A9">
      <w:pPr>
        <w:pStyle w:val="ListParagraph"/>
        <w:spacing w:after="0" w:line="240" w:lineRule="atLeast"/>
        <w:ind w:left="142"/>
        <w:jc w:val="both"/>
        <w:rPr>
          <w:rFonts w:ascii="Times New Roman" w:hAnsi="Times New Roman"/>
          <w:sz w:val="24"/>
          <w:szCs w:val="24"/>
        </w:rPr>
      </w:pPr>
    </w:p>
    <w:p w:rsidR="002A3B7D" w:rsidRDefault="002A3B7D" w:rsidP="004756A9">
      <w:pPr>
        <w:pStyle w:val="ListParagraph"/>
        <w:spacing w:after="0" w:line="240" w:lineRule="atLeast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035E27">
        <w:rPr>
          <w:rFonts w:ascii="Times New Roman" w:hAnsi="Times New Roman"/>
          <w:b/>
          <w:sz w:val="24"/>
          <w:szCs w:val="24"/>
        </w:rPr>
        <w:t>Образовательная область «Социально – коммуникативное развитие»</w:t>
      </w:r>
    </w:p>
    <w:p w:rsidR="002A3B7D" w:rsidRDefault="002A3B7D" w:rsidP="004756A9">
      <w:pPr>
        <w:pStyle w:val="ListParagraph"/>
        <w:spacing w:after="0" w:line="240" w:lineRule="atLeast"/>
        <w:ind w:left="-284"/>
        <w:jc w:val="both"/>
        <w:rPr>
          <w:rFonts w:ascii="Times New Roman" w:hAnsi="Times New Roman"/>
          <w:b/>
          <w:sz w:val="24"/>
          <w:szCs w:val="24"/>
        </w:rPr>
      </w:pPr>
    </w:p>
    <w:p w:rsidR="002A3B7D" w:rsidRDefault="002A3B7D" w:rsidP="00315951">
      <w:pPr>
        <w:pStyle w:val="ListParagraph"/>
        <w:numPr>
          <w:ilvl w:val="0"/>
          <w:numId w:val="14"/>
        </w:numPr>
        <w:tabs>
          <w:tab w:val="clear" w:pos="720"/>
          <w:tab w:val="num" w:pos="0"/>
        </w:tabs>
        <w:spacing w:after="0" w:line="240" w:lineRule="atLeast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коммуникативные навыки – умение регулировать контакты в совместной музыкальной деятельности, согласовывать  свои действия с действиями партнеров.</w:t>
      </w:r>
    </w:p>
    <w:p w:rsidR="002A3B7D" w:rsidRDefault="002A3B7D" w:rsidP="00315951">
      <w:pPr>
        <w:pStyle w:val="ListParagraph"/>
        <w:numPr>
          <w:ilvl w:val="0"/>
          <w:numId w:val="14"/>
        </w:numPr>
        <w:tabs>
          <w:tab w:val="clear" w:pos="720"/>
          <w:tab w:val="num" w:pos="0"/>
        </w:tabs>
        <w:spacing w:after="0" w:line="240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035E27">
        <w:rPr>
          <w:rFonts w:ascii="Times New Roman" w:hAnsi="Times New Roman"/>
          <w:sz w:val="24"/>
          <w:szCs w:val="24"/>
        </w:rPr>
        <w:t>Воспитывать любовь к музыке.</w:t>
      </w:r>
    </w:p>
    <w:p w:rsidR="002A3B7D" w:rsidRDefault="002A3B7D" w:rsidP="0073096D">
      <w:pPr>
        <w:pStyle w:val="ListParagraph"/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:rsidR="002A3B7D" w:rsidRPr="00035E27" w:rsidRDefault="002A3B7D" w:rsidP="001972C5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2A3B7D" w:rsidRDefault="002A3B7D" w:rsidP="004756A9">
      <w:pPr>
        <w:tabs>
          <w:tab w:val="left" w:pos="180"/>
        </w:tabs>
        <w:spacing w:after="0" w:line="240" w:lineRule="atLeast"/>
        <w:ind w:left="-284"/>
        <w:jc w:val="both"/>
        <w:rPr>
          <w:rFonts w:ascii="Times New Roman" w:hAnsi="Times New Roman"/>
          <w:sz w:val="24"/>
          <w:szCs w:val="24"/>
        </w:rPr>
      </w:pPr>
      <w:r w:rsidRPr="00DF32B0">
        <w:rPr>
          <w:rFonts w:ascii="Times New Roman" w:hAnsi="Times New Roman"/>
          <w:b/>
          <w:sz w:val="24"/>
          <w:szCs w:val="24"/>
        </w:rPr>
        <w:t>Предшествующая работа:</w:t>
      </w:r>
      <w:r w:rsidRPr="00F92135">
        <w:rPr>
          <w:rFonts w:ascii="Times New Roman" w:hAnsi="Times New Roman"/>
          <w:sz w:val="24"/>
          <w:szCs w:val="24"/>
        </w:rPr>
        <w:t xml:space="preserve"> </w:t>
      </w:r>
    </w:p>
    <w:p w:rsidR="002A3B7D" w:rsidRDefault="002A3B7D" w:rsidP="004756A9">
      <w:pPr>
        <w:tabs>
          <w:tab w:val="left" w:pos="180"/>
        </w:tabs>
        <w:spacing w:after="0" w:line="240" w:lineRule="atLeast"/>
        <w:ind w:left="-284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 xml:space="preserve">Разучивание попевки, игры «Принц и Принцесса», знакомство с </w:t>
      </w:r>
      <w:r>
        <w:rPr>
          <w:rFonts w:ascii="Times New Roman" w:hAnsi="Times New Roman"/>
          <w:sz w:val="24"/>
          <w:szCs w:val="24"/>
        </w:rPr>
        <w:t xml:space="preserve">музыкальными </w:t>
      </w:r>
      <w:r w:rsidRPr="00F92135">
        <w:rPr>
          <w:rFonts w:ascii="Times New Roman" w:hAnsi="Times New Roman"/>
          <w:sz w:val="24"/>
          <w:szCs w:val="24"/>
        </w:rPr>
        <w:t>инструментами, беседа с детьми на тему великанов и лилипутов, разучивание песни «Пригласите песенку», знакомство с творче</w:t>
      </w:r>
      <w:r>
        <w:rPr>
          <w:rFonts w:ascii="Times New Roman" w:hAnsi="Times New Roman"/>
          <w:sz w:val="24"/>
          <w:szCs w:val="24"/>
        </w:rPr>
        <w:t>ством композиторов Д. Кабалевского, П.И.Чайковского.</w:t>
      </w:r>
    </w:p>
    <w:p w:rsidR="002A3B7D" w:rsidRDefault="002A3B7D" w:rsidP="004756A9">
      <w:pPr>
        <w:tabs>
          <w:tab w:val="left" w:pos="180"/>
        </w:tabs>
        <w:spacing w:after="0" w:line="240" w:lineRule="atLeast"/>
        <w:ind w:left="-284"/>
        <w:jc w:val="both"/>
        <w:rPr>
          <w:rFonts w:ascii="Times New Roman" w:hAnsi="Times New Roman"/>
          <w:sz w:val="24"/>
          <w:szCs w:val="24"/>
        </w:rPr>
      </w:pPr>
    </w:p>
    <w:p w:rsidR="002A3B7D" w:rsidRDefault="002A3B7D" w:rsidP="004756A9">
      <w:pPr>
        <w:tabs>
          <w:tab w:val="left" w:pos="180"/>
        </w:tabs>
        <w:spacing w:after="0" w:line="240" w:lineRule="atLeast"/>
        <w:ind w:left="-284"/>
        <w:jc w:val="both"/>
        <w:rPr>
          <w:rFonts w:ascii="Times New Roman" w:hAnsi="Times New Roman"/>
          <w:sz w:val="24"/>
          <w:szCs w:val="24"/>
        </w:rPr>
      </w:pPr>
      <w:r w:rsidRPr="00071225">
        <w:rPr>
          <w:rFonts w:ascii="Times New Roman" w:hAnsi="Times New Roman"/>
          <w:b/>
          <w:sz w:val="24"/>
          <w:szCs w:val="24"/>
        </w:rPr>
        <w:t>Методы и приемы</w:t>
      </w:r>
      <w:r>
        <w:rPr>
          <w:rFonts w:ascii="Times New Roman" w:hAnsi="Times New Roman"/>
          <w:sz w:val="24"/>
          <w:szCs w:val="24"/>
        </w:rPr>
        <w:t>: наглядные (мультимедийная презентация, музыкальные инструменты, демонстрационный материал), словесные (рассказ, вопросы, указания, художественное слово), игровые (музыкально – дидактические игры), практические (игра на детских музыкальных инструментах, выполнение заданий, исполнение попевок, песен, танцев, прослушивание музыкальных произведений и выполнение соответствующих  образных движений).</w:t>
      </w:r>
    </w:p>
    <w:p w:rsidR="002A3B7D" w:rsidRDefault="002A3B7D" w:rsidP="004756A9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2A3B7D" w:rsidRDefault="002A3B7D" w:rsidP="004756A9">
      <w:pPr>
        <w:spacing w:after="0" w:line="240" w:lineRule="atLeast"/>
        <w:ind w:left="-284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Музыкальный репертуар:</w:t>
      </w:r>
    </w:p>
    <w:p w:rsidR="002A3B7D" w:rsidRDefault="002A3B7D" w:rsidP="004756A9">
      <w:pPr>
        <w:spacing w:after="0" w:line="240" w:lineRule="atLeast"/>
        <w:ind w:left="-284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>«Марш Черномора» М.Глинка</w:t>
      </w:r>
    </w:p>
    <w:p w:rsidR="002A3B7D" w:rsidRDefault="002A3B7D" w:rsidP="004756A9">
      <w:pPr>
        <w:spacing w:after="0" w:line="240" w:lineRule="atLeast"/>
        <w:ind w:left="-284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>«Гномы и великаны»</w:t>
      </w:r>
    </w:p>
    <w:p w:rsidR="002A3B7D" w:rsidRDefault="002A3B7D" w:rsidP="004756A9">
      <w:pPr>
        <w:spacing w:after="0" w:line="240" w:lineRule="atLeast"/>
        <w:ind w:left="-284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>«Клоуны»  Д.Кабале</w:t>
      </w:r>
      <w:r>
        <w:rPr>
          <w:rFonts w:ascii="Times New Roman" w:hAnsi="Times New Roman"/>
          <w:sz w:val="24"/>
          <w:szCs w:val="24"/>
        </w:rPr>
        <w:t>в</w:t>
      </w:r>
      <w:r w:rsidRPr="00F92135">
        <w:rPr>
          <w:rFonts w:ascii="Times New Roman" w:hAnsi="Times New Roman"/>
          <w:sz w:val="24"/>
          <w:szCs w:val="24"/>
        </w:rPr>
        <w:t>ский</w:t>
      </w:r>
    </w:p>
    <w:p w:rsidR="002A3B7D" w:rsidRDefault="002A3B7D" w:rsidP="004756A9">
      <w:pPr>
        <w:spacing w:after="0" w:line="240" w:lineRule="atLeast"/>
        <w:ind w:left="-284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>«Октябрь» П.И.Чайковский</w:t>
      </w:r>
    </w:p>
    <w:p w:rsidR="002A3B7D" w:rsidRDefault="002A3B7D" w:rsidP="004756A9">
      <w:pPr>
        <w:spacing w:after="0" w:line="240" w:lineRule="atLeast"/>
        <w:ind w:left="-284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>«Лесенка» Е.Тиличеева</w:t>
      </w:r>
    </w:p>
    <w:p w:rsidR="002A3B7D" w:rsidRDefault="002A3B7D" w:rsidP="004756A9">
      <w:pPr>
        <w:spacing w:after="0" w:line="240" w:lineRule="atLeast"/>
        <w:ind w:left="-284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>«Пригласите песенку» Г.Капля</w:t>
      </w:r>
    </w:p>
    <w:p w:rsidR="002A3B7D" w:rsidRDefault="002A3B7D" w:rsidP="004756A9">
      <w:pPr>
        <w:spacing w:after="0" w:line="240" w:lineRule="atLeast"/>
        <w:ind w:left="-284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>«Вальс» Е. Дога</w:t>
      </w:r>
    </w:p>
    <w:p w:rsidR="002A3B7D" w:rsidRDefault="002A3B7D" w:rsidP="004756A9">
      <w:pPr>
        <w:spacing w:after="0" w:line="240" w:lineRule="atLeast"/>
        <w:ind w:left="-284"/>
        <w:jc w:val="both"/>
        <w:rPr>
          <w:rFonts w:ascii="Times New Roman" w:hAnsi="Times New Roman"/>
          <w:sz w:val="24"/>
          <w:szCs w:val="24"/>
        </w:rPr>
      </w:pPr>
    </w:p>
    <w:p w:rsidR="002A3B7D" w:rsidRDefault="002A3B7D" w:rsidP="00315951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2A3B7D" w:rsidRDefault="002A3B7D" w:rsidP="004756A9">
      <w:pPr>
        <w:spacing w:after="0" w:line="240" w:lineRule="atLeast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Музыкально - д</w:t>
      </w:r>
      <w:r w:rsidRPr="00F92135">
        <w:rPr>
          <w:rFonts w:ascii="Times New Roman" w:hAnsi="Times New Roman"/>
          <w:b/>
          <w:sz w:val="24"/>
          <w:szCs w:val="24"/>
        </w:rPr>
        <w:t xml:space="preserve">идактические игры: </w:t>
      </w:r>
    </w:p>
    <w:p w:rsidR="002A3B7D" w:rsidRDefault="002A3B7D" w:rsidP="004756A9">
      <w:pPr>
        <w:spacing w:after="0" w:line="240" w:lineRule="atLeast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«Два брата» - восприятие</w:t>
      </w:r>
      <w:r w:rsidRPr="00F92135">
        <w:rPr>
          <w:rFonts w:ascii="Times New Roman" w:hAnsi="Times New Roman"/>
          <w:sz w:val="24"/>
          <w:szCs w:val="24"/>
        </w:rPr>
        <w:t xml:space="preserve"> </w:t>
      </w:r>
    </w:p>
    <w:p w:rsidR="002A3B7D" w:rsidRPr="00F92135" w:rsidRDefault="002A3B7D" w:rsidP="004756A9">
      <w:pPr>
        <w:spacing w:after="0" w:line="240" w:lineRule="atLeast"/>
        <w:ind w:left="-284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>«Великаны и Лилипуты» - движение</w:t>
      </w:r>
    </w:p>
    <w:p w:rsidR="002A3B7D" w:rsidRPr="00F92135" w:rsidRDefault="002A3B7D" w:rsidP="004756A9">
      <w:pPr>
        <w:spacing w:after="0" w:line="24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F92135">
        <w:rPr>
          <w:rFonts w:ascii="Times New Roman" w:hAnsi="Times New Roman"/>
          <w:sz w:val="24"/>
          <w:szCs w:val="24"/>
        </w:rPr>
        <w:t>«Великаны и Лилипуты» - песенное творчество</w:t>
      </w:r>
    </w:p>
    <w:p w:rsidR="002A3B7D" w:rsidRDefault="002A3B7D" w:rsidP="004756A9">
      <w:pPr>
        <w:spacing w:after="0" w:line="24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F92135">
        <w:rPr>
          <w:rFonts w:ascii="Times New Roman" w:hAnsi="Times New Roman"/>
          <w:sz w:val="24"/>
          <w:szCs w:val="24"/>
        </w:rPr>
        <w:t xml:space="preserve"> «Угадай, на чем играю?», «Придумай и повтори» - музицирование</w:t>
      </w:r>
    </w:p>
    <w:p w:rsidR="002A3B7D" w:rsidRPr="00F92135" w:rsidRDefault="002A3B7D" w:rsidP="004756A9">
      <w:pPr>
        <w:spacing w:after="0" w:line="24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F92135">
        <w:rPr>
          <w:rFonts w:ascii="Times New Roman" w:hAnsi="Times New Roman"/>
          <w:sz w:val="24"/>
          <w:szCs w:val="24"/>
        </w:rPr>
        <w:t xml:space="preserve"> «Принц и принцесса» -игра</w:t>
      </w:r>
    </w:p>
    <w:p w:rsidR="002A3B7D" w:rsidRDefault="002A3B7D" w:rsidP="004756A9">
      <w:pPr>
        <w:spacing w:after="0" w:line="240" w:lineRule="atLeast"/>
        <w:ind w:left="-284" w:hanging="720"/>
        <w:jc w:val="both"/>
        <w:rPr>
          <w:rFonts w:ascii="Times New Roman" w:hAnsi="Times New Roman"/>
          <w:b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 xml:space="preserve">               </w:t>
      </w:r>
    </w:p>
    <w:p w:rsidR="002A3B7D" w:rsidRPr="00F92135" w:rsidRDefault="002A3B7D" w:rsidP="004756A9">
      <w:pPr>
        <w:spacing w:after="0" w:line="240" w:lineRule="atLeast"/>
        <w:ind w:left="-284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F92135">
        <w:rPr>
          <w:rFonts w:ascii="Times New Roman" w:hAnsi="Times New Roman"/>
          <w:b/>
          <w:sz w:val="24"/>
          <w:szCs w:val="24"/>
        </w:rPr>
        <w:t>Оборудование:</w:t>
      </w:r>
    </w:p>
    <w:p w:rsidR="002A3B7D" w:rsidRDefault="002A3B7D" w:rsidP="004756A9">
      <w:pPr>
        <w:tabs>
          <w:tab w:val="left" w:pos="180"/>
        </w:tabs>
        <w:spacing w:after="0" w:line="240" w:lineRule="atLeast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Ширма,</w:t>
      </w:r>
      <w:r w:rsidRPr="00F921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макет </w:t>
      </w:r>
      <w:r w:rsidRPr="00F92135">
        <w:rPr>
          <w:rFonts w:ascii="Times New Roman" w:hAnsi="Times New Roman"/>
          <w:sz w:val="24"/>
          <w:szCs w:val="24"/>
        </w:rPr>
        <w:t>«Волшебные часы», Королевские шуты, корона, музыкальные инструменты (бубен-2, ложки деревянные- 4, маракасы-2, треугольники-2, колокольчик 1)</w:t>
      </w:r>
      <w:r>
        <w:rPr>
          <w:rFonts w:ascii="Times New Roman" w:hAnsi="Times New Roman"/>
          <w:sz w:val="24"/>
          <w:szCs w:val="24"/>
        </w:rPr>
        <w:t>.</w:t>
      </w:r>
      <w:r w:rsidRPr="00DF32B0">
        <w:rPr>
          <w:rFonts w:ascii="Times New Roman" w:hAnsi="Times New Roman"/>
          <w:sz w:val="24"/>
          <w:szCs w:val="24"/>
        </w:rPr>
        <w:t xml:space="preserve"> </w:t>
      </w:r>
    </w:p>
    <w:p w:rsidR="002A3B7D" w:rsidRDefault="002A3B7D" w:rsidP="004756A9">
      <w:pPr>
        <w:tabs>
          <w:tab w:val="left" w:pos="180"/>
        </w:tabs>
        <w:spacing w:after="0" w:line="240" w:lineRule="atLeast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Мультимедийная п</w:t>
      </w:r>
      <w:r w:rsidRPr="00F92135">
        <w:rPr>
          <w:rFonts w:ascii="Times New Roman" w:hAnsi="Times New Roman"/>
          <w:sz w:val="24"/>
          <w:szCs w:val="24"/>
        </w:rPr>
        <w:t>резентация</w:t>
      </w:r>
      <w:r>
        <w:rPr>
          <w:rFonts w:ascii="Times New Roman" w:hAnsi="Times New Roman"/>
          <w:sz w:val="24"/>
          <w:szCs w:val="24"/>
        </w:rPr>
        <w:t>.</w:t>
      </w:r>
    </w:p>
    <w:p w:rsidR="002A3B7D" w:rsidRPr="00F92135" w:rsidRDefault="002A3B7D" w:rsidP="004756A9">
      <w:pPr>
        <w:tabs>
          <w:tab w:val="left" w:pos="180"/>
        </w:tabs>
        <w:spacing w:after="0" w:line="240" w:lineRule="atLeast"/>
        <w:ind w:left="-284"/>
        <w:jc w:val="both"/>
        <w:rPr>
          <w:rFonts w:ascii="Times New Roman" w:hAnsi="Times New Roman"/>
          <w:sz w:val="24"/>
          <w:szCs w:val="24"/>
        </w:rPr>
      </w:pPr>
    </w:p>
    <w:p w:rsidR="002A3B7D" w:rsidRPr="00F92135" w:rsidRDefault="002A3B7D" w:rsidP="004756A9">
      <w:pPr>
        <w:tabs>
          <w:tab w:val="left" w:pos="180"/>
        </w:tabs>
        <w:spacing w:after="0" w:line="240" w:lineRule="atLeast"/>
        <w:ind w:left="-284"/>
        <w:jc w:val="both"/>
        <w:rPr>
          <w:rFonts w:ascii="Times New Roman" w:hAnsi="Times New Roman"/>
          <w:sz w:val="24"/>
          <w:szCs w:val="24"/>
        </w:rPr>
      </w:pPr>
    </w:p>
    <w:p w:rsidR="002A3B7D" w:rsidRDefault="002A3B7D" w:rsidP="004756A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Ход образовательной музыкальной деятельности:</w:t>
      </w:r>
    </w:p>
    <w:p w:rsidR="002A3B7D" w:rsidRPr="00F92135" w:rsidRDefault="002A3B7D" w:rsidP="004756A9">
      <w:pPr>
        <w:spacing w:after="0"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М.р.:</w:t>
      </w:r>
      <w:r w:rsidRPr="00F92135">
        <w:rPr>
          <w:rFonts w:ascii="Times New Roman" w:hAnsi="Times New Roman"/>
          <w:sz w:val="24"/>
          <w:szCs w:val="24"/>
        </w:rPr>
        <w:t xml:space="preserve"> Дети посмотрите</w:t>
      </w:r>
      <w:r>
        <w:rPr>
          <w:rFonts w:ascii="Times New Roman" w:hAnsi="Times New Roman"/>
          <w:sz w:val="24"/>
          <w:szCs w:val="24"/>
        </w:rPr>
        <w:t xml:space="preserve"> как много  гостей в нашем зале,  поздоровайтесь с ними</w:t>
      </w:r>
      <w:r w:rsidRPr="00F92135">
        <w:rPr>
          <w:rFonts w:ascii="Times New Roman" w:hAnsi="Times New Roman"/>
          <w:sz w:val="24"/>
          <w:szCs w:val="24"/>
        </w:rPr>
        <w:t>.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Дети</w:t>
      </w:r>
      <w:r w:rsidRPr="00F92135">
        <w:rPr>
          <w:rFonts w:ascii="Times New Roman" w:hAnsi="Times New Roman"/>
          <w:sz w:val="24"/>
          <w:szCs w:val="24"/>
        </w:rPr>
        <w:t>: «Здравствуйте!»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 xml:space="preserve">М.р.: </w:t>
      </w:r>
      <w:r w:rsidRPr="00F92135">
        <w:rPr>
          <w:rFonts w:ascii="Times New Roman" w:hAnsi="Times New Roman"/>
          <w:sz w:val="24"/>
          <w:szCs w:val="24"/>
        </w:rPr>
        <w:t>А  теперь поздороваемся с нашими гостями музыкально.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Попевка  «Здравствуй</w:t>
      </w:r>
      <w:r>
        <w:rPr>
          <w:rFonts w:ascii="Times New Roman" w:hAnsi="Times New Roman"/>
          <w:b/>
          <w:sz w:val="24"/>
          <w:szCs w:val="24"/>
        </w:rPr>
        <w:t>,</w:t>
      </w:r>
      <w:r w:rsidRPr="00F92135">
        <w:rPr>
          <w:rFonts w:ascii="Times New Roman" w:hAnsi="Times New Roman"/>
          <w:b/>
          <w:sz w:val="24"/>
          <w:szCs w:val="24"/>
        </w:rPr>
        <w:t xml:space="preserve"> небо голубое»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>Вы знаете дети, у хороших людей, горячее, доброе сердце.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>Я знаю, что вы самые замечательные дети и у вас доброе сердце.</w:t>
      </w:r>
    </w:p>
    <w:p w:rsidR="002A3B7D" w:rsidRPr="00F92135" w:rsidRDefault="002A3B7D" w:rsidP="004756A9">
      <w:pPr>
        <w:spacing w:after="0" w:line="240" w:lineRule="atLeast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 xml:space="preserve">  Когда нам хорошо и легко, наше сердце бьется спокойно. 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 xml:space="preserve">Но иногда оно бьется беспокойно и просит о помощи. Слышите, как жалобно оно стучит? </w:t>
      </w:r>
      <w:r w:rsidRPr="00F92135">
        <w:rPr>
          <w:rFonts w:ascii="Times New Roman" w:hAnsi="Times New Roman"/>
          <w:i/>
          <w:sz w:val="24"/>
          <w:szCs w:val="24"/>
        </w:rPr>
        <w:t>(Слышится учащенное сердцебиение)</w:t>
      </w:r>
    </w:p>
    <w:p w:rsidR="002A3B7D" w:rsidRPr="00F92135" w:rsidRDefault="002A3B7D" w:rsidP="004756A9">
      <w:pPr>
        <w:spacing w:after="0" w:line="240" w:lineRule="atLeast"/>
        <w:ind w:hanging="153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 xml:space="preserve">  Это сердце Принцессы Музыки, оно просит о помощи.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F92135">
        <w:rPr>
          <w:rFonts w:ascii="Times New Roman" w:hAnsi="Times New Roman"/>
          <w:i/>
          <w:sz w:val="24"/>
          <w:szCs w:val="24"/>
        </w:rPr>
        <w:t xml:space="preserve">(Звучит «волшебная музыка», на экране появляется    заколдованный замок). 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Голос: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92135">
        <w:rPr>
          <w:rFonts w:ascii="Times New Roman" w:hAnsi="Times New Roman"/>
          <w:b/>
          <w:sz w:val="24"/>
          <w:szCs w:val="24"/>
        </w:rPr>
        <w:t>Здравствуйте! Я очень рада нашей встрече!  Мой замок заколдовала злая колдунья Горгона, помогите разрушить злые чары. Верный путь вам укажут мои волшебные часы. Удачи!</w:t>
      </w:r>
    </w:p>
    <w:p w:rsidR="002A3B7D" w:rsidRPr="004756A9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М.Р.:</w:t>
      </w:r>
      <w:r w:rsidRPr="00F92135">
        <w:rPr>
          <w:rFonts w:ascii="Times New Roman" w:hAnsi="Times New Roman"/>
          <w:sz w:val="24"/>
          <w:szCs w:val="24"/>
        </w:rPr>
        <w:t xml:space="preserve"> Ну, что ребята, поспешим на помощь?! 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 xml:space="preserve">           Нам нужно сказать волшебные слова:</w:t>
      </w:r>
    </w:p>
    <w:p w:rsidR="002A3B7D" w:rsidRPr="00F92135" w:rsidRDefault="002A3B7D" w:rsidP="004756A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 xml:space="preserve">             Стрелка, стрелка покружи,</w:t>
      </w:r>
    </w:p>
    <w:p w:rsidR="002A3B7D" w:rsidRPr="00F92135" w:rsidRDefault="002A3B7D" w:rsidP="004756A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 xml:space="preserve">              Верный путь нам укажи!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F92135">
        <w:rPr>
          <w:rFonts w:ascii="Times New Roman" w:hAnsi="Times New Roman"/>
          <w:i/>
          <w:sz w:val="24"/>
          <w:szCs w:val="24"/>
        </w:rPr>
        <w:t>(Дети повторяют слова, звучат волшебные звуки, стрелка крутится и останавливается на секторе «Великаны и Лилипуты».)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Голос: В Королевстве Музыки живут Великаны и Лилипуты, но они не помнят</w:t>
      </w:r>
      <w:r>
        <w:rPr>
          <w:rFonts w:ascii="Times New Roman" w:hAnsi="Times New Roman"/>
          <w:b/>
          <w:sz w:val="24"/>
          <w:szCs w:val="24"/>
        </w:rPr>
        <w:t>,</w:t>
      </w:r>
      <w:r w:rsidRPr="00F92135">
        <w:rPr>
          <w:rFonts w:ascii="Times New Roman" w:hAnsi="Times New Roman"/>
          <w:b/>
          <w:sz w:val="24"/>
          <w:szCs w:val="24"/>
        </w:rPr>
        <w:t xml:space="preserve"> как им двигаться. Помогите!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7A6106">
        <w:rPr>
          <w:rFonts w:ascii="Times New Roman" w:hAnsi="Times New Roman"/>
          <w:b/>
          <w:sz w:val="24"/>
          <w:szCs w:val="24"/>
        </w:rPr>
        <w:t>М.Р</w:t>
      </w:r>
      <w:r>
        <w:rPr>
          <w:rFonts w:ascii="Times New Roman" w:hAnsi="Times New Roman"/>
          <w:sz w:val="24"/>
          <w:szCs w:val="24"/>
        </w:rPr>
        <w:t>.Представьте себе В</w:t>
      </w:r>
      <w:r w:rsidRPr="00F92135">
        <w:rPr>
          <w:rFonts w:ascii="Times New Roman" w:hAnsi="Times New Roman"/>
          <w:sz w:val="24"/>
          <w:szCs w:val="24"/>
        </w:rPr>
        <w:t>еликанов, какие они?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Дети:</w:t>
      </w:r>
      <w:r w:rsidRPr="00F92135">
        <w:rPr>
          <w:rFonts w:ascii="Times New Roman" w:hAnsi="Times New Roman"/>
          <w:sz w:val="24"/>
          <w:szCs w:val="24"/>
        </w:rPr>
        <w:t xml:space="preserve"> Огромные, неповоротливые, массивные.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М.Р.:</w:t>
      </w:r>
      <w:r>
        <w:rPr>
          <w:rFonts w:ascii="Times New Roman" w:hAnsi="Times New Roman"/>
          <w:sz w:val="24"/>
          <w:szCs w:val="24"/>
        </w:rPr>
        <w:t xml:space="preserve">  Покажите, как двигаются В</w:t>
      </w:r>
      <w:r w:rsidRPr="00F92135">
        <w:rPr>
          <w:rFonts w:ascii="Times New Roman" w:hAnsi="Times New Roman"/>
          <w:sz w:val="24"/>
          <w:szCs w:val="24"/>
        </w:rPr>
        <w:t xml:space="preserve">еликаны? 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F92135">
        <w:rPr>
          <w:rFonts w:ascii="Times New Roman" w:hAnsi="Times New Roman"/>
          <w:i/>
          <w:sz w:val="24"/>
          <w:szCs w:val="24"/>
        </w:rPr>
        <w:t>(показ ребенка - идет большими шагами,   размахивая руками)</w:t>
      </w:r>
      <w:r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 Л</w:t>
      </w:r>
      <w:r w:rsidRPr="00F92135">
        <w:rPr>
          <w:rFonts w:ascii="Times New Roman" w:hAnsi="Times New Roman"/>
          <w:sz w:val="24"/>
          <w:szCs w:val="24"/>
        </w:rPr>
        <w:t>илипуты? Какие они?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Дети:</w:t>
      </w:r>
      <w:r w:rsidRPr="00F92135">
        <w:rPr>
          <w:rFonts w:ascii="Times New Roman" w:hAnsi="Times New Roman"/>
          <w:sz w:val="24"/>
          <w:szCs w:val="24"/>
        </w:rPr>
        <w:t xml:space="preserve"> Маленькие, суетливые, подвижные, как муравьишки.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М.Р.:</w:t>
      </w:r>
      <w:r>
        <w:rPr>
          <w:rFonts w:ascii="Times New Roman" w:hAnsi="Times New Roman"/>
          <w:sz w:val="24"/>
          <w:szCs w:val="24"/>
        </w:rPr>
        <w:t xml:space="preserve"> Кто изобразит  Л</w:t>
      </w:r>
      <w:r w:rsidRPr="00F92135">
        <w:rPr>
          <w:rFonts w:ascii="Times New Roman" w:hAnsi="Times New Roman"/>
          <w:sz w:val="24"/>
          <w:szCs w:val="24"/>
        </w:rPr>
        <w:t>илипутов</w:t>
      </w:r>
      <w:r w:rsidRPr="00F92135">
        <w:rPr>
          <w:rFonts w:ascii="Times New Roman" w:hAnsi="Times New Roman"/>
          <w:i/>
          <w:sz w:val="24"/>
          <w:szCs w:val="24"/>
        </w:rPr>
        <w:t>? (показ ребенка - идет на полусогнутых ногах, часто ими перебирая.)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A6106">
        <w:rPr>
          <w:rFonts w:ascii="Times New Roman" w:hAnsi="Times New Roman"/>
          <w:b/>
          <w:sz w:val="24"/>
          <w:szCs w:val="24"/>
        </w:rPr>
        <w:t>М.Р</w:t>
      </w:r>
      <w:r w:rsidRPr="00F92135">
        <w:rPr>
          <w:rFonts w:ascii="Times New Roman" w:hAnsi="Times New Roman"/>
          <w:sz w:val="24"/>
          <w:szCs w:val="24"/>
        </w:rPr>
        <w:t xml:space="preserve">.: Сейчас будет звучать отрывок из музыкального произведения, в котором музыка  звучит по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F92135">
        <w:rPr>
          <w:rFonts w:ascii="Times New Roman" w:hAnsi="Times New Roman"/>
          <w:sz w:val="24"/>
          <w:szCs w:val="24"/>
        </w:rPr>
        <w:t>разно</w:t>
      </w:r>
      <w:r>
        <w:rPr>
          <w:rFonts w:ascii="Times New Roman" w:hAnsi="Times New Roman"/>
          <w:sz w:val="24"/>
          <w:szCs w:val="24"/>
        </w:rPr>
        <w:t>му. Если вы услышите, что идут В</w:t>
      </w:r>
      <w:r w:rsidRPr="00F92135">
        <w:rPr>
          <w:rFonts w:ascii="Times New Roman" w:hAnsi="Times New Roman"/>
          <w:sz w:val="24"/>
          <w:szCs w:val="24"/>
        </w:rPr>
        <w:t>еликаны, то поднимите руки вверх, а если Лилипуты – опустите руки вниз!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F92135">
        <w:rPr>
          <w:rFonts w:ascii="Times New Roman" w:hAnsi="Times New Roman"/>
          <w:i/>
          <w:sz w:val="24"/>
          <w:szCs w:val="24"/>
        </w:rPr>
        <w:t>(Звучит музыкальный отрывок  из М Глинки «Марш Черномора»,  – дети выполняют)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М.Р.:</w:t>
      </w:r>
      <w:r>
        <w:rPr>
          <w:rFonts w:ascii="Times New Roman" w:hAnsi="Times New Roman"/>
          <w:sz w:val="24"/>
          <w:szCs w:val="24"/>
        </w:rPr>
        <w:t xml:space="preserve"> А сейчас, мы </w:t>
      </w:r>
      <w:r w:rsidRPr="00F92135">
        <w:rPr>
          <w:rFonts w:ascii="Times New Roman" w:hAnsi="Times New Roman"/>
          <w:sz w:val="24"/>
          <w:szCs w:val="24"/>
        </w:rPr>
        <w:t>напомним Великанам и Лилипутам</w:t>
      </w:r>
      <w:r>
        <w:rPr>
          <w:rFonts w:ascii="Times New Roman" w:hAnsi="Times New Roman"/>
          <w:sz w:val="24"/>
          <w:szCs w:val="24"/>
        </w:rPr>
        <w:t>,</w:t>
      </w:r>
      <w:r w:rsidRPr="00F92135">
        <w:rPr>
          <w:rFonts w:ascii="Times New Roman" w:hAnsi="Times New Roman"/>
          <w:sz w:val="24"/>
          <w:szCs w:val="24"/>
        </w:rPr>
        <w:t xml:space="preserve">  как они должны двигаться.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i/>
          <w:sz w:val="24"/>
          <w:szCs w:val="24"/>
        </w:rPr>
        <w:t>Звучит музыкальное произведение «Гномы и лилипуты» дети выполняют движения</w:t>
      </w:r>
      <w:r w:rsidRPr="00F92135">
        <w:rPr>
          <w:rFonts w:ascii="Times New Roman" w:hAnsi="Times New Roman"/>
          <w:sz w:val="24"/>
          <w:szCs w:val="24"/>
        </w:rPr>
        <w:t>.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М.Р.:</w:t>
      </w:r>
      <w:r>
        <w:rPr>
          <w:rFonts w:ascii="Times New Roman" w:hAnsi="Times New Roman"/>
          <w:sz w:val="24"/>
          <w:szCs w:val="24"/>
        </w:rPr>
        <w:t xml:space="preserve"> Молодцы! </w:t>
      </w:r>
      <w:r w:rsidRPr="00F92135">
        <w:rPr>
          <w:rFonts w:ascii="Times New Roman" w:hAnsi="Times New Roman"/>
          <w:sz w:val="24"/>
          <w:szCs w:val="24"/>
        </w:rPr>
        <w:t>Посмотрите, наш замок оживает, значит, мы справились с заданием!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 xml:space="preserve">          Поспешим же к часам! Вспоминаем волшебные слова:</w:t>
      </w:r>
    </w:p>
    <w:p w:rsidR="002A3B7D" w:rsidRPr="00F92135" w:rsidRDefault="002A3B7D" w:rsidP="004756A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>Стрелка, стрелка покружи,</w:t>
      </w:r>
    </w:p>
    <w:p w:rsidR="002A3B7D" w:rsidRDefault="002A3B7D" w:rsidP="004756A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 xml:space="preserve">  Верный путь нам укажи!</w:t>
      </w:r>
    </w:p>
    <w:p w:rsidR="002A3B7D" w:rsidRDefault="002A3B7D" w:rsidP="004756A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A3B7D" w:rsidRPr="00F92135" w:rsidRDefault="002A3B7D" w:rsidP="0031595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2A3B7D" w:rsidRDefault="002A3B7D" w:rsidP="004756A9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Голос: В моем королевстве живут Шуты, они потеряли свое лицо, помогите найти.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М.Р.:</w:t>
      </w:r>
      <w:r w:rsidRPr="00F92135">
        <w:rPr>
          <w:rFonts w:ascii="Times New Roman" w:hAnsi="Times New Roman"/>
          <w:sz w:val="24"/>
          <w:szCs w:val="24"/>
        </w:rPr>
        <w:t xml:space="preserve"> </w:t>
      </w:r>
      <w:r w:rsidRPr="00F92135">
        <w:rPr>
          <w:rFonts w:ascii="Times New Roman" w:hAnsi="Times New Roman"/>
          <w:i/>
          <w:sz w:val="24"/>
          <w:szCs w:val="24"/>
        </w:rPr>
        <w:t xml:space="preserve">  (открывается ширма с Шутами)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>В Королевстве Музыки живут два родных брата- шута, а зовут их Мажор и    Минор.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>Братец Мажор плясун - хохотун всегда в хорошем, бодром настроении и его музыка  звучит радостно, светло, весело, а братец Минор грустный, задумчивый и музыка его звучит жалобно и печально.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2135">
        <w:rPr>
          <w:rFonts w:ascii="Times New Roman" w:hAnsi="Times New Roman"/>
          <w:sz w:val="24"/>
          <w:szCs w:val="24"/>
        </w:rPr>
        <w:t>Я сыграю два музыкальных  фрагмента, а вы послушайте и  подберите соответствующее шуту лицо, которое подходит к настроению  музыки.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F92135">
        <w:rPr>
          <w:rFonts w:ascii="Times New Roman" w:hAnsi="Times New Roman"/>
          <w:i/>
          <w:sz w:val="24"/>
          <w:szCs w:val="24"/>
        </w:rPr>
        <w:t>Звучит музыка «Клоуны « Д.Кабалевского. Дети подбирают лицо, крепят его к шуту.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М.Р.:</w:t>
      </w:r>
      <w:r w:rsidRPr="00F92135">
        <w:rPr>
          <w:rFonts w:ascii="Times New Roman" w:hAnsi="Times New Roman"/>
          <w:sz w:val="24"/>
          <w:szCs w:val="24"/>
        </w:rPr>
        <w:t xml:space="preserve"> Почему вы так решили?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Дети:</w:t>
      </w:r>
      <w:r w:rsidRPr="00F92135">
        <w:rPr>
          <w:rFonts w:ascii="Times New Roman" w:hAnsi="Times New Roman"/>
          <w:sz w:val="24"/>
          <w:szCs w:val="24"/>
        </w:rPr>
        <w:t xml:space="preserve"> Потому что </w:t>
      </w:r>
      <w:r>
        <w:rPr>
          <w:rFonts w:ascii="Times New Roman" w:hAnsi="Times New Roman"/>
          <w:sz w:val="24"/>
          <w:szCs w:val="24"/>
        </w:rPr>
        <w:t>музыка веселая, задорная, быстрая, звонкая, костюм у шута</w:t>
      </w:r>
      <w:r w:rsidRPr="00F92135">
        <w:rPr>
          <w:rFonts w:ascii="Times New Roman" w:hAnsi="Times New Roman"/>
          <w:sz w:val="24"/>
          <w:szCs w:val="24"/>
        </w:rPr>
        <w:t xml:space="preserve"> яркий, палитра красок сочная, св</w:t>
      </w:r>
      <w:r>
        <w:rPr>
          <w:rFonts w:ascii="Times New Roman" w:hAnsi="Times New Roman"/>
          <w:sz w:val="24"/>
          <w:szCs w:val="24"/>
        </w:rPr>
        <w:t xml:space="preserve">етлая, радостная и   лицо с   </w:t>
      </w:r>
      <w:r w:rsidRPr="00F92135">
        <w:rPr>
          <w:rFonts w:ascii="Times New Roman" w:hAnsi="Times New Roman"/>
          <w:sz w:val="24"/>
          <w:szCs w:val="24"/>
        </w:rPr>
        <w:t>улыбкой.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 xml:space="preserve">          Послушайте следующий фрагмент. Звучит «Октябрь» П.И.Чайковского 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F92135">
        <w:rPr>
          <w:rFonts w:ascii="Times New Roman" w:hAnsi="Times New Roman"/>
          <w:i/>
          <w:sz w:val="24"/>
          <w:szCs w:val="24"/>
        </w:rPr>
        <w:t>Звучит музыка грустного настроения. Дети подбирают лицо шуту.</w:t>
      </w:r>
    </w:p>
    <w:p w:rsidR="002A3B7D" w:rsidRPr="00F92135" w:rsidRDefault="002A3B7D" w:rsidP="004756A9">
      <w:pPr>
        <w:spacing w:after="0" w:line="24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214D6">
        <w:rPr>
          <w:rFonts w:ascii="Times New Roman" w:hAnsi="Times New Roman"/>
          <w:b/>
          <w:sz w:val="24"/>
          <w:szCs w:val="24"/>
        </w:rPr>
        <w:t>Дети: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2135">
        <w:rPr>
          <w:rFonts w:ascii="Times New Roman" w:hAnsi="Times New Roman"/>
          <w:sz w:val="24"/>
          <w:szCs w:val="24"/>
        </w:rPr>
        <w:t xml:space="preserve">Грустное лицо шуту в тусклом костюме, потому что </w:t>
      </w:r>
      <w:r>
        <w:rPr>
          <w:rFonts w:ascii="Times New Roman" w:hAnsi="Times New Roman"/>
          <w:sz w:val="24"/>
          <w:szCs w:val="24"/>
        </w:rPr>
        <w:t xml:space="preserve">музыка печальная, задумчивая, медленная, палитра красок на  костюме блеклая, </w:t>
      </w:r>
      <w:r w:rsidRPr="00F92135">
        <w:rPr>
          <w:rFonts w:ascii="Times New Roman" w:hAnsi="Times New Roman"/>
          <w:sz w:val="24"/>
          <w:szCs w:val="24"/>
        </w:rPr>
        <w:t xml:space="preserve"> холодная и даже поза у него несчастного, грустного человека.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М.Р.:</w:t>
      </w:r>
      <w:r w:rsidRPr="00F92135">
        <w:rPr>
          <w:rFonts w:ascii="Times New Roman" w:hAnsi="Times New Roman"/>
          <w:sz w:val="24"/>
          <w:szCs w:val="24"/>
        </w:rPr>
        <w:t xml:space="preserve"> Очень хорошо!  Давайте вспомним, как зовут королевских шутов.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Дети:</w:t>
      </w:r>
      <w:r w:rsidRPr="00F92135">
        <w:rPr>
          <w:rFonts w:ascii="Times New Roman" w:hAnsi="Times New Roman"/>
          <w:sz w:val="24"/>
          <w:szCs w:val="24"/>
        </w:rPr>
        <w:t xml:space="preserve"> Мажор и Минор.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М.Р.:</w:t>
      </w:r>
      <w:r w:rsidRPr="00F92135">
        <w:rPr>
          <w:rFonts w:ascii="Times New Roman" w:hAnsi="Times New Roman"/>
          <w:sz w:val="24"/>
          <w:szCs w:val="24"/>
        </w:rPr>
        <w:t xml:space="preserve"> Замечательно!</w:t>
      </w:r>
      <w:r>
        <w:rPr>
          <w:rFonts w:ascii="Times New Roman" w:hAnsi="Times New Roman"/>
          <w:sz w:val="24"/>
          <w:szCs w:val="24"/>
        </w:rPr>
        <w:t xml:space="preserve"> И с э</w:t>
      </w:r>
      <w:r w:rsidRPr="00F92135">
        <w:rPr>
          <w:rFonts w:ascii="Times New Roman" w:hAnsi="Times New Roman"/>
          <w:sz w:val="24"/>
          <w:szCs w:val="24"/>
        </w:rPr>
        <w:t xml:space="preserve">тим заданием мы справились! 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 xml:space="preserve">          Обратимся снова к стрелкам.   Стрелка, стрелка покружи,</w:t>
      </w:r>
    </w:p>
    <w:p w:rsidR="002A3B7D" w:rsidRPr="00F92135" w:rsidRDefault="002A3B7D" w:rsidP="004756A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 xml:space="preserve">                                              Верный путь нам укажи!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F92135">
        <w:rPr>
          <w:rFonts w:ascii="Times New Roman" w:hAnsi="Times New Roman"/>
          <w:i/>
          <w:sz w:val="24"/>
          <w:szCs w:val="24"/>
        </w:rPr>
        <w:t xml:space="preserve"> </w:t>
      </w:r>
      <w:r w:rsidRPr="00F92135">
        <w:rPr>
          <w:rFonts w:ascii="Times New Roman" w:hAnsi="Times New Roman"/>
          <w:b/>
          <w:sz w:val="24"/>
          <w:szCs w:val="24"/>
        </w:rPr>
        <w:t>Голос</w:t>
      </w:r>
      <w:r w:rsidRPr="00F92135">
        <w:rPr>
          <w:rFonts w:ascii="Times New Roman" w:hAnsi="Times New Roman"/>
          <w:b/>
          <w:i/>
          <w:sz w:val="24"/>
          <w:szCs w:val="24"/>
        </w:rPr>
        <w:t>:</w:t>
      </w:r>
      <w:r w:rsidRPr="00F92135">
        <w:rPr>
          <w:rFonts w:ascii="Times New Roman" w:hAnsi="Times New Roman"/>
          <w:b/>
          <w:sz w:val="24"/>
          <w:szCs w:val="24"/>
        </w:rPr>
        <w:t xml:space="preserve"> В Королевстве Музыки исчезли голоса и звуки. Все в отчаянии!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М.Р.:</w:t>
      </w:r>
      <w:r w:rsidRPr="00F92135">
        <w:rPr>
          <w:rFonts w:ascii="Times New Roman" w:hAnsi="Times New Roman"/>
          <w:sz w:val="24"/>
          <w:szCs w:val="24"/>
        </w:rPr>
        <w:t xml:space="preserve"> Может быть наши звонкие голоса помогут расколдовать злые чары.</w:t>
      </w:r>
    </w:p>
    <w:p w:rsidR="002A3B7D" w:rsidRPr="00F92135" w:rsidRDefault="002A3B7D" w:rsidP="004756A9">
      <w:pPr>
        <w:spacing w:after="0" w:line="24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 xml:space="preserve">          Мы помним, </w:t>
      </w:r>
      <w:r>
        <w:rPr>
          <w:rFonts w:ascii="Times New Roman" w:hAnsi="Times New Roman"/>
          <w:sz w:val="24"/>
          <w:szCs w:val="24"/>
        </w:rPr>
        <w:t xml:space="preserve">что в королевстве Музыки живут Великаны и Лилипуты, мы уже  </w:t>
      </w:r>
      <w:r w:rsidRPr="00F92135">
        <w:rPr>
          <w:rFonts w:ascii="Times New Roman" w:hAnsi="Times New Roman"/>
          <w:sz w:val="24"/>
          <w:szCs w:val="24"/>
        </w:rPr>
        <w:t>помогли им вспомнить, как они двигаютс</w:t>
      </w:r>
      <w:r>
        <w:rPr>
          <w:rFonts w:ascii="Times New Roman" w:hAnsi="Times New Roman"/>
          <w:sz w:val="24"/>
          <w:szCs w:val="24"/>
        </w:rPr>
        <w:t xml:space="preserve">я, а теперь поможем вспомнить  </w:t>
      </w:r>
      <w:r w:rsidRPr="00F92135">
        <w:rPr>
          <w:rFonts w:ascii="Times New Roman" w:hAnsi="Times New Roman"/>
          <w:sz w:val="24"/>
          <w:szCs w:val="24"/>
        </w:rPr>
        <w:t xml:space="preserve"> голоса.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М.Р.:</w:t>
      </w:r>
      <w:r w:rsidRPr="00F92135">
        <w:rPr>
          <w:rFonts w:ascii="Times New Roman" w:hAnsi="Times New Roman"/>
          <w:sz w:val="24"/>
          <w:szCs w:val="24"/>
        </w:rPr>
        <w:t xml:space="preserve"> Какой голос может быть у крошечного человечка?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Дети:</w:t>
      </w:r>
      <w:r w:rsidRPr="00F92135">
        <w:rPr>
          <w:rFonts w:ascii="Times New Roman" w:hAnsi="Times New Roman"/>
          <w:sz w:val="24"/>
          <w:szCs w:val="24"/>
        </w:rPr>
        <w:t xml:space="preserve"> Тоненький, высокий.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М.Р.:</w:t>
      </w:r>
      <w:r>
        <w:rPr>
          <w:rFonts w:ascii="Times New Roman" w:hAnsi="Times New Roman"/>
          <w:sz w:val="24"/>
          <w:szCs w:val="24"/>
        </w:rPr>
        <w:t>А у В</w:t>
      </w:r>
      <w:r w:rsidRPr="00F92135">
        <w:rPr>
          <w:rFonts w:ascii="Times New Roman" w:hAnsi="Times New Roman"/>
          <w:sz w:val="24"/>
          <w:szCs w:val="24"/>
        </w:rPr>
        <w:t>еликанов?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Дети:</w:t>
      </w:r>
      <w:r w:rsidRPr="00F92135">
        <w:rPr>
          <w:rFonts w:ascii="Times New Roman" w:hAnsi="Times New Roman"/>
          <w:sz w:val="24"/>
          <w:szCs w:val="24"/>
        </w:rPr>
        <w:t xml:space="preserve"> Грубый, низкий, толстый.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М.Р.:</w:t>
      </w:r>
      <w:r w:rsidRPr="00F92135">
        <w:rPr>
          <w:rFonts w:ascii="Times New Roman" w:hAnsi="Times New Roman"/>
          <w:sz w:val="24"/>
          <w:szCs w:val="24"/>
        </w:rPr>
        <w:t xml:space="preserve"> Я вам предлагаю разделиться на две группы: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>Мальчики будут – Великаны и их голос будет звучать низко и грубо.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>А девочки – Лилипуты и их голос будет звучать тонко и высоко.</w:t>
      </w:r>
    </w:p>
    <w:p w:rsidR="002A3B7D" w:rsidRPr="00F92135" w:rsidRDefault="002A3B7D" w:rsidP="004756A9">
      <w:pPr>
        <w:spacing w:after="0" w:line="240" w:lineRule="atLeast"/>
        <w:ind w:hanging="153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 xml:space="preserve">  Я вам буду задавать вопросы, а вы мне музыкально на ни</w:t>
      </w:r>
      <w:r>
        <w:rPr>
          <w:rFonts w:ascii="Times New Roman" w:hAnsi="Times New Roman"/>
          <w:sz w:val="24"/>
          <w:szCs w:val="24"/>
        </w:rPr>
        <w:t xml:space="preserve">х отвечайте, только   голосами Лилипутов и Великанов. </w:t>
      </w:r>
    </w:p>
    <w:p w:rsidR="002A3B7D" w:rsidRPr="00F92135" w:rsidRDefault="002A3B7D" w:rsidP="004756A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>- Здравствуйте, великаны! (Здравствуйте)</w:t>
      </w:r>
    </w:p>
    <w:p w:rsidR="002A3B7D" w:rsidRPr="00F92135" w:rsidRDefault="002A3B7D" w:rsidP="004756A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>- Здравствуйте, Лилипуты! (Здравствуйте!)</w:t>
      </w:r>
    </w:p>
    <w:p w:rsidR="002A3B7D" w:rsidRPr="00F92135" w:rsidRDefault="002A3B7D" w:rsidP="004756A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>- Как вы поживаете, великаны? (Хорошо)</w:t>
      </w:r>
    </w:p>
    <w:p w:rsidR="002A3B7D" w:rsidRPr="00F92135" w:rsidRDefault="002A3B7D" w:rsidP="004756A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>- Как вы поживаете лилипуты? (Хорошо)</w:t>
      </w:r>
    </w:p>
    <w:p w:rsidR="002A3B7D" w:rsidRPr="00F92135" w:rsidRDefault="002A3B7D" w:rsidP="004756A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>-Что на завтрак кушал великан …..(имя)?</w:t>
      </w:r>
    </w:p>
    <w:p w:rsidR="002A3B7D" w:rsidRPr="00F92135" w:rsidRDefault="002A3B7D" w:rsidP="004756A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>-Что сегодня делала лилипутка ….(имя)?</w:t>
      </w:r>
    </w:p>
    <w:p w:rsidR="002A3B7D" w:rsidRPr="00F92135" w:rsidRDefault="002A3B7D" w:rsidP="004756A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>-Что умеет рисовать великан…?</w:t>
      </w:r>
    </w:p>
    <w:p w:rsidR="002A3B7D" w:rsidRPr="00F92135" w:rsidRDefault="002A3B7D" w:rsidP="00D214D6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какие игры любит </w:t>
      </w:r>
      <w:r w:rsidRPr="00F92135">
        <w:rPr>
          <w:rFonts w:ascii="Times New Roman" w:hAnsi="Times New Roman"/>
          <w:sz w:val="24"/>
          <w:szCs w:val="24"/>
        </w:rPr>
        <w:t>играть лилипутка…?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М.Р.:</w:t>
      </w:r>
      <w:r w:rsidRPr="00F92135">
        <w:rPr>
          <w:rFonts w:ascii="Times New Roman" w:hAnsi="Times New Roman"/>
          <w:sz w:val="24"/>
          <w:szCs w:val="24"/>
        </w:rPr>
        <w:t xml:space="preserve"> Спасибо мальчикам и девочкам!</w:t>
      </w:r>
    </w:p>
    <w:p w:rsidR="002A3B7D" w:rsidRPr="00F92135" w:rsidRDefault="002A3B7D" w:rsidP="004756A9">
      <w:pPr>
        <w:spacing w:after="0" w:line="24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А еще Великаны и Л</w:t>
      </w:r>
      <w:r w:rsidRPr="00F92135">
        <w:rPr>
          <w:rFonts w:ascii="Times New Roman" w:hAnsi="Times New Roman"/>
          <w:sz w:val="24"/>
          <w:szCs w:val="24"/>
        </w:rPr>
        <w:t>илипуты очень любят гулять по замку своего музыкального королевства. Они гуляют по ступенькам то вверх, то вниз.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Отгадайте, куда идут Великаны и Л</w:t>
      </w:r>
      <w:r w:rsidRPr="00F92135">
        <w:rPr>
          <w:rFonts w:ascii="Times New Roman" w:hAnsi="Times New Roman"/>
          <w:sz w:val="24"/>
          <w:szCs w:val="24"/>
        </w:rPr>
        <w:t>илипуты?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F92135">
        <w:rPr>
          <w:rFonts w:ascii="Times New Roman" w:hAnsi="Times New Roman"/>
          <w:i/>
          <w:sz w:val="24"/>
          <w:szCs w:val="24"/>
        </w:rPr>
        <w:t>(играю гамму вверх,</w:t>
      </w:r>
      <w:r>
        <w:rPr>
          <w:rFonts w:ascii="Times New Roman" w:hAnsi="Times New Roman"/>
          <w:i/>
          <w:sz w:val="24"/>
          <w:szCs w:val="24"/>
        </w:rPr>
        <w:t xml:space="preserve"> затем вниз</w:t>
      </w:r>
      <w:r w:rsidRPr="00F92135">
        <w:rPr>
          <w:rFonts w:ascii="Times New Roman" w:hAnsi="Times New Roman"/>
          <w:i/>
          <w:sz w:val="24"/>
          <w:szCs w:val="24"/>
        </w:rPr>
        <w:t xml:space="preserve"> дети отгадывают)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М.Р.:</w:t>
      </w:r>
      <w:r w:rsidRPr="00F92135">
        <w:rPr>
          <w:rFonts w:ascii="Times New Roman" w:hAnsi="Times New Roman"/>
          <w:sz w:val="24"/>
          <w:szCs w:val="24"/>
        </w:rPr>
        <w:t xml:space="preserve"> Молодцы! Давайте голосом погуляем по лестнице </w:t>
      </w:r>
    </w:p>
    <w:p w:rsidR="002A3B7D" w:rsidRPr="007A6106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 xml:space="preserve">        - Я шагаю вверх, я шагаю вниз.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М.Р.:</w:t>
      </w:r>
      <w:r w:rsidRPr="00F92135">
        <w:rPr>
          <w:rFonts w:ascii="Times New Roman" w:hAnsi="Times New Roman"/>
          <w:sz w:val="24"/>
          <w:szCs w:val="24"/>
        </w:rPr>
        <w:t xml:space="preserve"> Хорошо, разогрели свой голос.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>А еще в королевстве Музыки</w:t>
      </w:r>
      <w:r>
        <w:rPr>
          <w:rFonts w:ascii="Times New Roman" w:hAnsi="Times New Roman"/>
          <w:sz w:val="24"/>
          <w:szCs w:val="24"/>
        </w:rPr>
        <w:t xml:space="preserve"> все очень любят петь и самая </w:t>
      </w:r>
      <w:r w:rsidRPr="00F92135">
        <w:rPr>
          <w:rFonts w:ascii="Times New Roman" w:hAnsi="Times New Roman"/>
          <w:sz w:val="24"/>
          <w:szCs w:val="24"/>
        </w:rPr>
        <w:t xml:space="preserve"> любимая песня вот    эта….(</w:t>
      </w:r>
      <w:r w:rsidRPr="00F92135">
        <w:rPr>
          <w:rFonts w:ascii="Times New Roman" w:hAnsi="Times New Roman"/>
          <w:i/>
          <w:sz w:val="24"/>
          <w:szCs w:val="24"/>
        </w:rPr>
        <w:t>звучит отрывок из песни</w:t>
      </w:r>
      <w:r w:rsidRPr="00F92135">
        <w:rPr>
          <w:rFonts w:ascii="Times New Roman" w:hAnsi="Times New Roman"/>
          <w:sz w:val="24"/>
          <w:szCs w:val="24"/>
        </w:rPr>
        <w:t>) «Пригласите песенку»</w:t>
      </w:r>
    </w:p>
    <w:p w:rsidR="002A3B7D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Вам знакома эта песня? В</w:t>
      </w:r>
      <w:r w:rsidRPr="00F92135">
        <w:rPr>
          <w:rFonts w:ascii="Times New Roman" w:hAnsi="Times New Roman"/>
          <w:sz w:val="24"/>
          <w:szCs w:val="24"/>
        </w:rPr>
        <w:t>спомним ее и споем звонко</w:t>
      </w:r>
      <w:r>
        <w:rPr>
          <w:rFonts w:ascii="Times New Roman" w:hAnsi="Times New Roman"/>
          <w:sz w:val="24"/>
          <w:szCs w:val="24"/>
        </w:rPr>
        <w:t>,</w:t>
      </w:r>
      <w:r w:rsidRPr="00F92135">
        <w:rPr>
          <w:rFonts w:ascii="Times New Roman" w:hAnsi="Times New Roman"/>
          <w:sz w:val="24"/>
          <w:szCs w:val="24"/>
        </w:rPr>
        <w:t xml:space="preserve"> выразительно,    </w:t>
      </w:r>
      <w:r>
        <w:rPr>
          <w:rFonts w:ascii="Times New Roman" w:hAnsi="Times New Roman"/>
          <w:sz w:val="24"/>
          <w:szCs w:val="24"/>
        </w:rPr>
        <w:t>используя звучащие жесты. К</w:t>
      </w:r>
      <w:r w:rsidRPr="00F92135">
        <w:rPr>
          <w:rFonts w:ascii="Times New Roman" w:hAnsi="Times New Roman"/>
          <w:sz w:val="24"/>
          <w:szCs w:val="24"/>
        </w:rPr>
        <w:t>акие звучащие жесты  вы знаете?</w:t>
      </w:r>
    </w:p>
    <w:p w:rsidR="002A3B7D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2A3B7D" w:rsidRDefault="002A3B7D" w:rsidP="004756A9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Дети:</w:t>
      </w:r>
      <w:r w:rsidRPr="00F92135">
        <w:rPr>
          <w:rFonts w:ascii="Times New Roman" w:hAnsi="Times New Roman"/>
          <w:sz w:val="24"/>
          <w:szCs w:val="24"/>
        </w:rPr>
        <w:t xml:space="preserve"> Хлопки, щелчки, притопы, шлепки.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М.</w:t>
      </w:r>
      <w:r w:rsidRPr="00F92135">
        <w:rPr>
          <w:rFonts w:ascii="Times New Roman" w:hAnsi="Times New Roman"/>
          <w:sz w:val="24"/>
          <w:szCs w:val="24"/>
        </w:rPr>
        <w:t>Р.: Будем их использовать на вступлении и проигрыше. Попробуем?</w:t>
      </w:r>
      <w:r>
        <w:rPr>
          <w:rFonts w:ascii="Times New Roman" w:hAnsi="Times New Roman"/>
          <w:sz w:val="24"/>
          <w:szCs w:val="24"/>
        </w:rPr>
        <w:t xml:space="preserve"> Е</w:t>
      </w:r>
      <w:r w:rsidRPr="00F92135"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</w:rPr>
        <w:t xml:space="preserve">вам будет удобно петь </w:t>
      </w:r>
      <w:r w:rsidRPr="00F92135">
        <w:rPr>
          <w:rFonts w:ascii="Times New Roman" w:hAnsi="Times New Roman"/>
          <w:sz w:val="24"/>
          <w:szCs w:val="24"/>
        </w:rPr>
        <w:t xml:space="preserve">стоя.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2135">
        <w:rPr>
          <w:rFonts w:ascii="Times New Roman" w:hAnsi="Times New Roman"/>
          <w:b/>
          <w:sz w:val="24"/>
          <w:szCs w:val="24"/>
        </w:rPr>
        <w:t>Песня: «Пригласите песенку»</w:t>
      </w:r>
    </w:p>
    <w:p w:rsidR="002A3B7D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М.Р.:</w:t>
      </w:r>
      <w:r w:rsidRPr="00F92135">
        <w:rPr>
          <w:rFonts w:ascii="Times New Roman" w:hAnsi="Times New Roman"/>
          <w:sz w:val="24"/>
          <w:szCs w:val="24"/>
        </w:rPr>
        <w:t xml:space="preserve"> Вы справились и с этим заданием! Здорово у нас получилось!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A3B7D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 xml:space="preserve">Королевство Музыки оживает все больше!                      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>Стрелка, стрелка покружи,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2135">
        <w:rPr>
          <w:rFonts w:ascii="Times New Roman" w:hAnsi="Times New Roman"/>
          <w:sz w:val="24"/>
          <w:szCs w:val="24"/>
        </w:rPr>
        <w:t>Верный путь нам укажи!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Голос: Злая колдунья Горгона смешала звучание музыкальных инструментов. Верните каждому инструменту своё звучание.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М.Р.:</w:t>
      </w:r>
      <w:r>
        <w:rPr>
          <w:rFonts w:ascii="Times New Roman" w:hAnsi="Times New Roman"/>
          <w:sz w:val="24"/>
          <w:szCs w:val="24"/>
        </w:rPr>
        <w:t xml:space="preserve"> Вам нужно</w:t>
      </w:r>
      <w:r w:rsidRPr="00F92135">
        <w:rPr>
          <w:rFonts w:ascii="Times New Roman" w:hAnsi="Times New Roman"/>
          <w:sz w:val="24"/>
          <w:szCs w:val="24"/>
        </w:rPr>
        <w:t xml:space="preserve"> по звучанию определить название инструмента.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F92135">
        <w:rPr>
          <w:rFonts w:ascii="Times New Roman" w:hAnsi="Times New Roman"/>
          <w:i/>
          <w:sz w:val="24"/>
          <w:szCs w:val="24"/>
        </w:rPr>
        <w:t>(Из-за ширмы раздаются звуки музыкальных инструментов по одному – дети о</w:t>
      </w:r>
      <w:r>
        <w:rPr>
          <w:rFonts w:ascii="Times New Roman" w:hAnsi="Times New Roman"/>
          <w:i/>
          <w:sz w:val="24"/>
          <w:szCs w:val="24"/>
        </w:rPr>
        <w:t>тгадывают</w:t>
      </w:r>
      <w:r w:rsidRPr="00F92135">
        <w:rPr>
          <w:rFonts w:ascii="Times New Roman" w:hAnsi="Times New Roman"/>
          <w:i/>
          <w:sz w:val="24"/>
          <w:szCs w:val="24"/>
        </w:rPr>
        <w:t>)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М.Р.:</w:t>
      </w:r>
      <w:r w:rsidRPr="00F92135">
        <w:rPr>
          <w:rFonts w:ascii="Times New Roman" w:hAnsi="Times New Roman"/>
          <w:sz w:val="24"/>
          <w:szCs w:val="24"/>
        </w:rPr>
        <w:t>А теперь мы поиграем с ними.</w:t>
      </w:r>
    </w:p>
    <w:p w:rsidR="002A3B7D" w:rsidRPr="00315951" w:rsidRDefault="002A3B7D" w:rsidP="00315951">
      <w:pPr>
        <w:spacing w:after="0" w:line="24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92135">
        <w:rPr>
          <w:rFonts w:ascii="Times New Roman" w:hAnsi="Times New Roman"/>
          <w:sz w:val="24"/>
          <w:szCs w:val="24"/>
        </w:rPr>
        <w:t xml:space="preserve"> Я приглашаю ….. и …… (Имена) на игру,</w:t>
      </w:r>
      <w:r>
        <w:rPr>
          <w:rFonts w:ascii="Times New Roman" w:hAnsi="Times New Roman"/>
          <w:sz w:val="24"/>
          <w:szCs w:val="24"/>
        </w:rPr>
        <w:t xml:space="preserve"> встаньте друг к другу спиной. Перед  </w:t>
      </w:r>
      <w:r w:rsidRPr="00F92135">
        <w:rPr>
          <w:rFonts w:ascii="Times New Roman" w:hAnsi="Times New Roman"/>
          <w:sz w:val="24"/>
          <w:szCs w:val="24"/>
        </w:rPr>
        <w:t>вами на столах одинаковый набор музыкальных инструментов: один из вас берет инструмент и придумывает свой ритм, другой должен взять такой же инструмент и повторить тот же ритмический рисунок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92135">
        <w:rPr>
          <w:rFonts w:ascii="Times New Roman" w:hAnsi="Times New Roman"/>
          <w:sz w:val="24"/>
          <w:szCs w:val="24"/>
        </w:rPr>
        <w:t xml:space="preserve"> Кто начнет?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2135">
        <w:rPr>
          <w:rFonts w:ascii="Times New Roman" w:hAnsi="Times New Roman"/>
          <w:i/>
          <w:sz w:val="24"/>
          <w:szCs w:val="24"/>
        </w:rPr>
        <w:t>Затем дети меняются.</w:t>
      </w:r>
    </w:p>
    <w:p w:rsidR="002A3B7D" w:rsidRPr="007A6106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М.Р.:</w:t>
      </w:r>
      <w:r>
        <w:rPr>
          <w:rFonts w:ascii="Times New Roman" w:hAnsi="Times New Roman"/>
          <w:sz w:val="24"/>
          <w:szCs w:val="24"/>
        </w:rPr>
        <w:t xml:space="preserve"> Великолепно, в</w:t>
      </w:r>
      <w:r w:rsidRPr="00F92135">
        <w:rPr>
          <w:rFonts w:ascii="Times New Roman" w:hAnsi="Times New Roman"/>
          <w:sz w:val="24"/>
          <w:szCs w:val="24"/>
        </w:rPr>
        <w:t>ы справились и с этим заданием</w:t>
      </w:r>
      <w:r>
        <w:rPr>
          <w:rFonts w:ascii="Times New Roman" w:hAnsi="Times New Roman"/>
          <w:sz w:val="24"/>
          <w:szCs w:val="24"/>
        </w:rPr>
        <w:t xml:space="preserve">! </w:t>
      </w:r>
      <w:r w:rsidRPr="00F92135">
        <w:rPr>
          <w:rFonts w:ascii="Times New Roman" w:hAnsi="Times New Roman"/>
          <w:sz w:val="24"/>
          <w:szCs w:val="24"/>
        </w:rPr>
        <w:t>Королевство почти спасено, осталось совсем немножко.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 xml:space="preserve"> Поспешим же к часам!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2135">
        <w:rPr>
          <w:rFonts w:ascii="Times New Roman" w:hAnsi="Times New Roman"/>
          <w:sz w:val="24"/>
          <w:szCs w:val="24"/>
        </w:rPr>
        <w:t>Стрелка, стрелка покружи,</w:t>
      </w:r>
    </w:p>
    <w:p w:rsidR="002A3B7D" w:rsidRPr="00F92135" w:rsidRDefault="002A3B7D" w:rsidP="004756A9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sz w:val="24"/>
          <w:szCs w:val="24"/>
        </w:rPr>
        <w:t xml:space="preserve">                                    Верный путь нам укажи!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Голос</w:t>
      </w:r>
      <w:r w:rsidRPr="00F92135">
        <w:rPr>
          <w:rFonts w:ascii="Times New Roman" w:hAnsi="Times New Roman"/>
          <w:b/>
          <w:sz w:val="24"/>
          <w:szCs w:val="24"/>
        </w:rPr>
        <w:t>: У меня, как и у любой сказочной принцессы, есть принц. Но злые чары мешают нам встретиться. Помогите!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М.Р.:</w:t>
      </w:r>
      <w:r w:rsidRPr="00F92135">
        <w:rPr>
          <w:rFonts w:ascii="Times New Roman" w:hAnsi="Times New Roman"/>
          <w:sz w:val="24"/>
          <w:szCs w:val="24"/>
        </w:rPr>
        <w:t xml:space="preserve"> Найти Принцессу поможет музыка. Где музыка будет звуч</w:t>
      </w:r>
      <w:r>
        <w:rPr>
          <w:rFonts w:ascii="Times New Roman" w:hAnsi="Times New Roman"/>
          <w:sz w:val="24"/>
          <w:szCs w:val="24"/>
        </w:rPr>
        <w:t>ать   громко, там и она. Но прежде всего, нужно выбрать</w:t>
      </w:r>
      <w:r w:rsidRPr="00F92135">
        <w:rPr>
          <w:rFonts w:ascii="Times New Roman" w:hAnsi="Times New Roman"/>
          <w:sz w:val="24"/>
          <w:szCs w:val="24"/>
        </w:rPr>
        <w:t xml:space="preserve"> Принца</w:t>
      </w:r>
      <w:r w:rsidRPr="00F92135">
        <w:rPr>
          <w:rFonts w:ascii="Times New Roman" w:hAnsi="Times New Roman"/>
          <w:i/>
          <w:sz w:val="24"/>
          <w:szCs w:val="24"/>
        </w:rPr>
        <w:t>.</w:t>
      </w:r>
    </w:p>
    <w:p w:rsidR="002A3B7D" w:rsidRPr="00F92135" w:rsidRDefault="002A3B7D" w:rsidP="007A6106">
      <w:pPr>
        <w:spacing w:after="0" w:line="24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>Игра: «Принц и Принцесса»</w:t>
      </w:r>
      <w:r w:rsidRPr="00F92135">
        <w:rPr>
          <w:rFonts w:ascii="Times New Roman" w:hAnsi="Times New Roman"/>
          <w:i/>
          <w:sz w:val="24"/>
          <w:szCs w:val="24"/>
        </w:rPr>
        <w:t xml:space="preserve"> </w:t>
      </w:r>
    </w:p>
    <w:p w:rsidR="002A3B7D" w:rsidRPr="00F92135" w:rsidRDefault="002A3B7D" w:rsidP="007A6106">
      <w:pPr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 xml:space="preserve">Голос: Я благодарю вас дети за доброту ваших сердец, теперь мое сердце бьется   спокойно. </w:t>
      </w:r>
    </w:p>
    <w:p w:rsidR="002A3B7D" w:rsidRPr="00F92135" w:rsidRDefault="002A3B7D" w:rsidP="004756A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92135">
        <w:rPr>
          <w:rFonts w:ascii="Times New Roman" w:hAnsi="Times New Roman"/>
          <w:b/>
          <w:sz w:val="24"/>
          <w:szCs w:val="24"/>
        </w:rPr>
        <w:t xml:space="preserve">М.Р.: </w:t>
      </w:r>
      <w:r w:rsidRPr="00F92135">
        <w:rPr>
          <w:rFonts w:ascii="Times New Roman" w:hAnsi="Times New Roman"/>
          <w:sz w:val="24"/>
          <w:szCs w:val="24"/>
        </w:rPr>
        <w:t>Наше путешествие подходит к концу. Мы с ва</w:t>
      </w:r>
      <w:r>
        <w:rPr>
          <w:rFonts w:ascii="Times New Roman" w:hAnsi="Times New Roman"/>
          <w:sz w:val="24"/>
          <w:szCs w:val="24"/>
        </w:rPr>
        <w:t>ми успешно справились с заданиями</w:t>
      </w:r>
      <w:r w:rsidRPr="00F921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расколдовали замок принцессы М</w:t>
      </w:r>
      <w:r w:rsidRPr="00F92135">
        <w:rPr>
          <w:rFonts w:ascii="Times New Roman" w:hAnsi="Times New Roman"/>
          <w:sz w:val="24"/>
          <w:szCs w:val="24"/>
        </w:rPr>
        <w:t>узыки. Я думаю</w:t>
      </w:r>
      <w:r>
        <w:rPr>
          <w:rFonts w:ascii="Times New Roman" w:hAnsi="Times New Roman"/>
          <w:sz w:val="24"/>
          <w:szCs w:val="24"/>
        </w:rPr>
        <w:t>,</w:t>
      </w:r>
      <w:r w:rsidRPr="00F92135">
        <w:rPr>
          <w:rFonts w:ascii="Times New Roman" w:hAnsi="Times New Roman"/>
          <w:sz w:val="24"/>
          <w:szCs w:val="24"/>
        </w:rPr>
        <w:t xml:space="preserve"> вам понр</w:t>
      </w:r>
      <w:r>
        <w:rPr>
          <w:rFonts w:ascii="Times New Roman" w:hAnsi="Times New Roman"/>
          <w:sz w:val="24"/>
          <w:szCs w:val="24"/>
        </w:rPr>
        <w:t>авилось в сказочном королевстве</w:t>
      </w:r>
      <w:r w:rsidRPr="00F9213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До новых встреч</w:t>
      </w:r>
      <w:r w:rsidRPr="00F92135">
        <w:rPr>
          <w:rFonts w:ascii="Times New Roman" w:hAnsi="Times New Roman"/>
          <w:sz w:val="24"/>
          <w:szCs w:val="24"/>
        </w:rPr>
        <w:t>!</w:t>
      </w:r>
    </w:p>
    <w:p w:rsidR="002A3B7D" w:rsidRPr="006F1A15" w:rsidRDefault="002A3B7D" w:rsidP="004756A9">
      <w:pPr>
        <w:spacing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2A3B7D" w:rsidRPr="006F1A15" w:rsidRDefault="002A3B7D" w:rsidP="004756A9">
      <w:pPr>
        <w:spacing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2A3B7D" w:rsidRPr="006F1A15" w:rsidRDefault="002A3B7D" w:rsidP="004756A9">
      <w:pPr>
        <w:spacing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2A3B7D" w:rsidRPr="006F1A15" w:rsidRDefault="002A3B7D" w:rsidP="004756A9">
      <w:pPr>
        <w:spacing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2A3B7D" w:rsidRPr="006F1A15" w:rsidRDefault="002A3B7D" w:rsidP="004756A9">
      <w:pPr>
        <w:spacing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2A3B7D" w:rsidRPr="006F1A15" w:rsidRDefault="002A3B7D" w:rsidP="004756A9">
      <w:pPr>
        <w:spacing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2A3B7D" w:rsidRPr="006F1A15" w:rsidRDefault="002A3B7D" w:rsidP="004756A9">
      <w:pPr>
        <w:spacing w:line="360" w:lineRule="auto"/>
        <w:ind w:right="567" w:hanging="360"/>
        <w:jc w:val="both"/>
        <w:rPr>
          <w:rFonts w:ascii="Times New Roman" w:hAnsi="Times New Roman"/>
          <w:sz w:val="28"/>
          <w:szCs w:val="28"/>
        </w:rPr>
      </w:pPr>
    </w:p>
    <w:p w:rsidR="002A3B7D" w:rsidRPr="006F1A15" w:rsidRDefault="002A3B7D" w:rsidP="004756A9">
      <w:pPr>
        <w:spacing w:line="360" w:lineRule="auto"/>
        <w:ind w:right="567" w:hanging="360"/>
        <w:jc w:val="both"/>
        <w:rPr>
          <w:rFonts w:ascii="Times New Roman" w:hAnsi="Times New Roman"/>
          <w:sz w:val="28"/>
          <w:szCs w:val="28"/>
        </w:rPr>
      </w:pPr>
    </w:p>
    <w:p w:rsidR="002A3B7D" w:rsidRPr="006F1A15" w:rsidRDefault="002A3B7D" w:rsidP="004756A9">
      <w:pPr>
        <w:spacing w:line="360" w:lineRule="auto"/>
        <w:ind w:right="567" w:hanging="360"/>
        <w:jc w:val="both"/>
        <w:rPr>
          <w:rFonts w:ascii="Times New Roman" w:hAnsi="Times New Roman"/>
          <w:sz w:val="28"/>
          <w:szCs w:val="28"/>
        </w:rPr>
      </w:pPr>
    </w:p>
    <w:p w:rsidR="002A3B7D" w:rsidRPr="006F1A15" w:rsidRDefault="002A3B7D" w:rsidP="004756A9">
      <w:pPr>
        <w:spacing w:line="360" w:lineRule="auto"/>
        <w:ind w:right="567" w:hanging="360"/>
        <w:jc w:val="both"/>
        <w:rPr>
          <w:rFonts w:ascii="Times New Roman" w:hAnsi="Times New Roman"/>
          <w:sz w:val="28"/>
          <w:szCs w:val="28"/>
        </w:rPr>
      </w:pPr>
    </w:p>
    <w:p w:rsidR="002A3B7D" w:rsidRPr="006F1A15" w:rsidRDefault="002A3B7D" w:rsidP="006F1A15">
      <w:pPr>
        <w:spacing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2A3B7D" w:rsidRPr="006F1A15" w:rsidRDefault="002A3B7D" w:rsidP="006F1A15">
      <w:pPr>
        <w:spacing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2A3B7D" w:rsidRPr="006F1A15" w:rsidRDefault="002A3B7D" w:rsidP="006F1A15">
      <w:pPr>
        <w:spacing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2A3B7D" w:rsidRPr="006F1A15" w:rsidRDefault="002A3B7D" w:rsidP="006F1A15">
      <w:pPr>
        <w:spacing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2A3B7D" w:rsidRPr="006F1A15" w:rsidRDefault="002A3B7D" w:rsidP="006F1A15">
      <w:pPr>
        <w:spacing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2A3B7D" w:rsidRPr="006F1A15" w:rsidRDefault="002A3B7D" w:rsidP="006F1A15">
      <w:pPr>
        <w:spacing w:line="360" w:lineRule="auto"/>
        <w:ind w:hanging="360"/>
        <w:jc w:val="both"/>
        <w:rPr>
          <w:rFonts w:ascii="Times New Roman" w:hAnsi="Times New Roman"/>
          <w:sz w:val="28"/>
          <w:szCs w:val="28"/>
        </w:rPr>
      </w:pPr>
    </w:p>
    <w:p w:rsidR="002A3B7D" w:rsidRPr="006F1A15" w:rsidRDefault="002A3B7D" w:rsidP="006F1A15">
      <w:pPr>
        <w:spacing w:line="360" w:lineRule="auto"/>
        <w:ind w:right="567" w:hanging="360"/>
        <w:jc w:val="both"/>
        <w:rPr>
          <w:rFonts w:ascii="Times New Roman" w:hAnsi="Times New Roman"/>
          <w:sz w:val="28"/>
          <w:szCs w:val="28"/>
        </w:rPr>
      </w:pPr>
    </w:p>
    <w:p w:rsidR="002A3B7D" w:rsidRPr="006F1A15" w:rsidRDefault="002A3B7D" w:rsidP="006F1A15">
      <w:pPr>
        <w:spacing w:line="360" w:lineRule="auto"/>
        <w:ind w:right="567" w:hanging="360"/>
        <w:jc w:val="both"/>
        <w:rPr>
          <w:rFonts w:ascii="Times New Roman" w:hAnsi="Times New Roman"/>
          <w:sz w:val="28"/>
          <w:szCs w:val="28"/>
        </w:rPr>
      </w:pPr>
    </w:p>
    <w:p w:rsidR="002A3B7D" w:rsidRPr="006F1A15" w:rsidRDefault="002A3B7D" w:rsidP="006F1A15">
      <w:pPr>
        <w:spacing w:line="360" w:lineRule="auto"/>
        <w:ind w:right="567" w:hanging="360"/>
        <w:jc w:val="both"/>
        <w:rPr>
          <w:rFonts w:ascii="Times New Roman" w:hAnsi="Times New Roman"/>
          <w:sz w:val="28"/>
          <w:szCs w:val="28"/>
        </w:rPr>
      </w:pPr>
    </w:p>
    <w:p w:rsidR="002A3B7D" w:rsidRPr="006F1A15" w:rsidRDefault="002A3B7D" w:rsidP="006F1A15">
      <w:pPr>
        <w:spacing w:line="360" w:lineRule="auto"/>
        <w:ind w:right="567" w:hanging="360"/>
        <w:jc w:val="both"/>
        <w:rPr>
          <w:rFonts w:ascii="Times New Roman" w:hAnsi="Times New Roman"/>
          <w:sz w:val="28"/>
          <w:szCs w:val="28"/>
        </w:rPr>
      </w:pPr>
    </w:p>
    <w:p w:rsidR="002A3B7D" w:rsidRPr="006F1A15" w:rsidRDefault="002A3B7D" w:rsidP="006F1A15">
      <w:pPr>
        <w:spacing w:line="360" w:lineRule="auto"/>
        <w:ind w:right="567" w:hanging="360"/>
        <w:jc w:val="both"/>
        <w:rPr>
          <w:rFonts w:ascii="Times New Roman" w:hAnsi="Times New Roman"/>
          <w:sz w:val="28"/>
          <w:szCs w:val="28"/>
        </w:rPr>
      </w:pPr>
    </w:p>
    <w:p w:rsidR="002A3B7D" w:rsidRPr="006F1A15" w:rsidRDefault="002A3B7D" w:rsidP="00AE51DE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7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/>
      </w:tblPr>
      <w:tblGrid>
        <w:gridCol w:w="10207"/>
      </w:tblGrid>
      <w:tr w:rsidR="002A3B7D" w:rsidRPr="00F1320F" w:rsidTr="00932790">
        <w:trPr>
          <w:trHeight w:val="15481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2A3B7D" w:rsidRPr="00F1320F" w:rsidRDefault="002A3B7D" w:rsidP="006F1A1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20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</w:t>
            </w:r>
          </w:p>
          <w:p w:rsidR="002A3B7D" w:rsidRPr="00F1320F" w:rsidRDefault="002A3B7D" w:rsidP="006F1A1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3B7D" w:rsidRPr="00F1320F" w:rsidRDefault="002A3B7D" w:rsidP="006F1A1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3B7D" w:rsidRPr="00F1320F" w:rsidRDefault="002A3B7D" w:rsidP="006F1A1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3B7D" w:rsidRPr="00F1320F" w:rsidRDefault="002A3B7D" w:rsidP="00315262">
            <w:pPr>
              <w:spacing w:line="36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20F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2A3B7D" w:rsidRPr="00F1320F" w:rsidRDefault="002A3B7D" w:rsidP="006F1A15">
            <w:pPr>
              <w:spacing w:line="360" w:lineRule="auto"/>
              <w:ind w:hanging="5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A3B7D" w:rsidRPr="00F1320F" w:rsidRDefault="002A3B7D" w:rsidP="006F1A15">
            <w:pPr>
              <w:spacing w:line="360" w:lineRule="auto"/>
              <w:ind w:hanging="5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A3B7D" w:rsidRPr="00F1320F" w:rsidRDefault="002A3B7D" w:rsidP="006F1A15">
            <w:pPr>
              <w:spacing w:line="360" w:lineRule="auto"/>
              <w:ind w:hanging="54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A3B7D" w:rsidRPr="00F1320F" w:rsidRDefault="002A3B7D" w:rsidP="006F1A15">
            <w:pPr>
              <w:spacing w:line="360" w:lineRule="auto"/>
              <w:ind w:hanging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3B7D" w:rsidRPr="00F1320F" w:rsidRDefault="002A3B7D" w:rsidP="006F1A15">
            <w:pPr>
              <w:spacing w:line="360" w:lineRule="auto"/>
              <w:ind w:hanging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3B7D" w:rsidRPr="00F1320F" w:rsidRDefault="002A3B7D" w:rsidP="006F1A15">
            <w:pPr>
              <w:spacing w:line="360" w:lineRule="auto"/>
              <w:ind w:hanging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3B7D" w:rsidRPr="00F1320F" w:rsidRDefault="002A3B7D" w:rsidP="006F1A15">
            <w:pPr>
              <w:spacing w:line="360" w:lineRule="auto"/>
              <w:ind w:hanging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3B7D" w:rsidRPr="00F1320F" w:rsidRDefault="002A3B7D" w:rsidP="006F1A15">
            <w:pPr>
              <w:spacing w:line="360" w:lineRule="auto"/>
              <w:ind w:hanging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3B7D" w:rsidRPr="00F1320F" w:rsidRDefault="002A3B7D" w:rsidP="006F1A15">
            <w:pPr>
              <w:spacing w:line="360" w:lineRule="auto"/>
              <w:ind w:hanging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3B7D" w:rsidRPr="00F1320F" w:rsidRDefault="002A3B7D" w:rsidP="006F1A15">
            <w:pPr>
              <w:spacing w:line="360" w:lineRule="auto"/>
              <w:ind w:hanging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3B7D" w:rsidRPr="00F1320F" w:rsidRDefault="002A3B7D" w:rsidP="006F1A15">
            <w:pPr>
              <w:spacing w:line="360" w:lineRule="auto"/>
              <w:ind w:hanging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3B7D" w:rsidRPr="00F1320F" w:rsidRDefault="002A3B7D" w:rsidP="006F1A15">
            <w:pPr>
              <w:spacing w:line="360" w:lineRule="auto"/>
              <w:ind w:hanging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3B7D" w:rsidRPr="00F1320F" w:rsidRDefault="002A3B7D" w:rsidP="006F1A15">
            <w:pPr>
              <w:spacing w:line="360" w:lineRule="auto"/>
              <w:ind w:hanging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3B7D" w:rsidRPr="006F1A15" w:rsidRDefault="002A3B7D" w:rsidP="00315951">
      <w:pPr>
        <w:spacing w:line="360" w:lineRule="auto"/>
        <w:jc w:val="both"/>
      </w:pPr>
    </w:p>
    <w:sectPr w:rsidR="002A3B7D" w:rsidRPr="006F1A15" w:rsidSect="004756A9">
      <w:pgSz w:w="11906" w:h="16838"/>
      <w:pgMar w:top="426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F09AD"/>
    <w:multiLevelType w:val="hybridMultilevel"/>
    <w:tmpl w:val="C9181F68"/>
    <w:lvl w:ilvl="0" w:tplc="041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18983823"/>
    <w:multiLevelType w:val="hybridMultilevel"/>
    <w:tmpl w:val="113EE88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865243"/>
    <w:multiLevelType w:val="multilevel"/>
    <w:tmpl w:val="3ABA7A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3">
    <w:nsid w:val="23D67F85"/>
    <w:multiLevelType w:val="hybridMultilevel"/>
    <w:tmpl w:val="CBBA17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9C2D49"/>
    <w:multiLevelType w:val="hybridMultilevel"/>
    <w:tmpl w:val="0BD405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A6736BC"/>
    <w:multiLevelType w:val="hybridMultilevel"/>
    <w:tmpl w:val="FFE226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B810063"/>
    <w:multiLevelType w:val="hybridMultilevel"/>
    <w:tmpl w:val="999C84BA"/>
    <w:lvl w:ilvl="0" w:tplc="3C1C5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430B449C"/>
    <w:multiLevelType w:val="hybridMultilevel"/>
    <w:tmpl w:val="933CEF16"/>
    <w:lvl w:ilvl="0" w:tplc="4A309E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8">
    <w:nsid w:val="4B6226BD"/>
    <w:multiLevelType w:val="hybridMultilevel"/>
    <w:tmpl w:val="8ED899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2AC6446"/>
    <w:multiLevelType w:val="hybridMultilevel"/>
    <w:tmpl w:val="E122899A"/>
    <w:lvl w:ilvl="0" w:tplc="FBF69B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1E64E6"/>
    <w:multiLevelType w:val="hybridMultilevel"/>
    <w:tmpl w:val="3ABA7A3E"/>
    <w:lvl w:ilvl="0" w:tplc="EF60EE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1">
    <w:nsid w:val="5FE224B0"/>
    <w:multiLevelType w:val="hybridMultilevel"/>
    <w:tmpl w:val="1794DE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BAA28CF"/>
    <w:multiLevelType w:val="hybridMultilevel"/>
    <w:tmpl w:val="55447F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D7F4829"/>
    <w:multiLevelType w:val="hybridMultilevel"/>
    <w:tmpl w:val="3ABA7A3E"/>
    <w:lvl w:ilvl="0" w:tplc="EF60EE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7"/>
  </w:num>
  <w:num w:numId="11">
    <w:abstractNumId w:val="13"/>
  </w:num>
  <w:num w:numId="12">
    <w:abstractNumId w:val="11"/>
  </w:num>
  <w:num w:numId="13">
    <w:abstractNumId w:val="6"/>
  </w:num>
  <w:num w:numId="14">
    <w:abstractNumId w:val="3"/>
  </w:num>
  <w:num w:numId="15">
    <w:abstractNumId w:val="2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1013"/>
    <w:rsid w:val="00010B2C"/>
    <w:rsid w:val="00035E27"/>
    <w:rsid w:val="0004402F"/>
    <w:rsid w:val="000445BF"/>
    <w:rsid w:val="00052A63"/>
    <w:rsid w:val="000607FC"/>
    <w:rsid w:val="00071225"/>
    <w:rsid w:val="00076B34"/>
    <w:rsid w:val="00087125"/>
    <w:rsid w:val="000E056D"/>
    <w:rsid w:val="000E1286"/>
    <w:rsid w:val="00143A56"/>
    <w:rsid w:val="001972C5"/>
    <w:rsid w:val="00204EA6"/>
    <w:rsid w:val="00207713"/>
    <w:rsid w:val="00257AEE"/>
    <w:rsid w:val="002A3B7D"/>
    <w:rsid w:val="002F3140"/>
    <w:rsid w:val="00315262"/>
    <w:rsid w:val="00315951"/>
    <w:rsid w:val="00332C82"/>
    <w:rsid w:val="0035302B"/>
    <w:rsid w:val="0038582D"/>
    <w:rsid w:val="00395218"/>
    <w:rsid w:val="004756A9"/>
    <w:rsid w:val="004837AE"/>
    <w:rsid w:val="00495CF6"/>
    <w:rsid w:val="005056F0"/>
    <w:rsid w:val="0056042C"/>
    <w:rsid w:val="005B7FA5"/>
    <w:rsid w:val="00624686"/>
    <w:rsid w:val="00684B54"/>
    <w:rsid w:val="00696234"/>
    <w:rsid w:val="00696AD2"/>
    <w:rsid w:val="006E577D"/>
    <w:rsid w:val="006F1A15"/>
    <w:rsid w:val="0073096D"/>
    <w:rsid w:val="007366CF"/>
    <w:rsid w:val="00757A61"/>
    <w:rsid w:val="007A6106"/>
    <w:rsid w:val="008133A7"/>
    <w:rsid w:val="00821759"/>
    <w:rsid w:val="00861433"/>
    <w:rsid w:val="00887EC3"/>
    <w:rsid w:val="00911A14"/>
    <w:rsid w:val="009228D6"/>
    <w:rsid w:val="00932790"/>
    <w:rsid w:val="009653B5"/>
    <w:rsid w:val="00A21D55"/>
    <w:rsid w:val="00A70ADC"/>
    <w:rsid w:val="00A737E2"/>
    <w:rsid w:val="00AD5CCC"/>
    <w:rsid w:val="00AE51DE"/>
    <w:rsid w:val="00B235C6"/>
    <w:rsid w:val="00B50C4F"/>
    <w:rsid w:val="00D214D6"/>
    <w:rsid w:val="00D338AB"/>
    <w:rsid w:val="00D34BEE"/>
    <w:rsid w:val="00D62E74"/>
    <w:rsid w:val="00D81013"/>
    <w:rsid w:val="00DE74B4"/>
    <w:rsid w:val="00DF32B0"/>
    <w:rsid w:val="00E06E71"/>
    <w:rsid w:val="00EA158B"/>
    <w:rsid w:val="00ED336C"/>
    <w:rsid w:val="00F06859"/>
    <w:rsid w:val="00F1320F"/>
    <w:rsid w:val="00F31468"/>
    <w:rsid w:val="00F92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E7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366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46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218</TotalTime>
  <Pages>7</Pages>
  <Words>1553</Words>
  <Characters>8857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21</cp:revision>
  <cp:lastPrinted>2018-10-01T18:57:00Z</cp:lastPrinted>
  <dcterms:created xsi:type="dcterms:W3CDTF">2018-11-08T19:51:00Z</dcterms:created>
  <dcterms:modified xsi:type="dcterms:W3CDTF">2018-11-15T12:02:00Z</dcterms:modified>
</cp:coreProperties>
</file>