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27" w:rsidRDefault="00C33527" w:rsidP="00C3560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05E92">
        <w:rPr>
          <w:rFonts w:ascii="Times New Roman" w:hAnsi="Times New Roman"/>
          <w:b/>
          <w:sz w:val="28"/>
          <w:szCs w:val="28"/>
          <w:shd w:val="clear" w:color="auto" w:fill="FFFFFF"/>
        </w:rPr>
        <w:t>«В гостях у дедушки Корнея…»</w:t>
      </w: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33527" w:rsidRDefault="00C33527" w:rsidP="00ED50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3.8pt;width:221.25pt;height:4in;z-index:-251659776" wrapcoords="-64 0 -64 21555 21600 21555 21600 0 -64 0">
            <v:imagedata r:id="rId4" o:title=""/>
            <w10:wrap type="tight"/>
          </v:shape>
        </w:pict>
      </w:r>
    </w:p>
    <w:p w:rsidR="00C33527" w:rsidRPr="00ED5045" w:rsidRDefault="00C33527" w:rsidP="00ED504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05E92">
        <w:rPr>
          <w:rFonts w:ascii="Times New Roman" w:hAnsi="Times New Roman"/>
          <w:sz w:val="28"/>
          <w:szCs w:val="28"/>
          <w:lang w:eastAsia="ru-RU"/>
        </w:rPr>
        <w:t>Речевая игра – важнейшее направление коррекционной логопедической работы. Выполняя функцию средства обучения, игра служит одним из основных средств развития устной и письменной речи детей. Замечено, что во время игры дети охотно и с интересом выполняют то, что вне игры кажется неинтересным и трудным.</w:t>
      </w:r>
    </w:p>
    <w:p w:rsidR="00C33527" w:rsidRPr="00205E92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5E92">
        <w:rPr>
          <w:rFonts w:ascii="Times New Roman" w:hAnsi="Times New Roman"/>
          <w:sz w:val="28"/>
          <w:szCs w:val="28"/>
          <w:shd w:val="clear" w:color="auto" w:fill="FFFFFF"/>
        </w:rPr>
        <w:t>Но как правильно подобрать речевые игры? Ответ на этот вопрос находится в добрых сказках детских писателей…</w:t>
      </w: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5E92">
        <w:rPr>
          <w:rFonts w:ascii="Times New Roman" w:hAnsi="Times New Roman"/>
          <w:sz w:val="28"/>
          <w:szCs w:val="28"/>
          <w:shd w:val="clear" w:color="auto" w:fill="FFFFFF"/>
        </w:rPr>
        <w:t>Одним из таких является Корней Иванович Чуковский.</w:t>
      </w: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Pr="00205E92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pStyle w:val="jsx-424748157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E92">
        <w:rPr>
          <w:sz w:val="28"/>
          <w:szCs w:val="28"/>
          <w:shd w:val="clear" w:color="auto" w:fill="FFFFFF"/>
        </w:rPr>
        <w:t>Произведения Корнея Чуковского любимы практически каждым. Сказки про Муху-Цокотуху, Мойдодыра и Тараканище — классика детской литературы на русском языке. На этих произведениях росли и растут целые поколения ребят.Д</w:t>
      </w:r>
      <w:r w:rsidRPr="00205E92">
        <w:rPr>
          <w:sz w:val="28"/>
          <w:szCs w:val="28"/>
        </w:rPr>
        <w:t>ети сопровождали Чуковского всегда. А он внимательно наблюдал за ними, документировал каждое слово, каждую фразу.</w:t>
      </w:r>
    </w:p>
    <w:p w:rsidR="00C33527" w:rsidRDefault="00C33527" w:rsidP="00C3560B">
      <w:pPr>
        <w:pStyle w:val="jsx-424748157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3527" w:rsidRPr="00205E92" w:rsidRDefault="00C33527" w:rsidP="00C3560B">
      <w:pPr>
        <w:pStyle w:val="jsx-424748157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81pt;margin-top:15.35pt;width:279pt;height:293.05pt;z-index:-251660800" wrapcoords="-57 0 -57 21551 21600 21551 21600 0 -57 0">
            <v:imagedata r:id="rId5" o:title=""/>
            <w10:wrap type="tight"/>
          </v:shape>
        </w:pict>
      </w: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ED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5E92">
        <w:rPr>
          <w:rFonts w:ascii="Times New Roman" w:hAnsi="Times New Roman"/>
          <w:sz w:val="28"/>
          <w:szCs w:val="28"/>
          <w:shd w:val="clear" w:color="auto" w:fill="FFFFFF"/>
        </w:rPr>
        <w:t>В этом году со дня рождения К.И. Чуковского исполняется 135 лет. Мы также не оставили без внимания эту дату. В рамках проекта «Речевая игра как эффективное средство обучения», учителя –логопеды Венедиктова Ю.Р. и Курашова А.В. подготовили и провели цикл мероприятий, посвященных этому дню. Для  детей была оформлена выставка произведений К.И.Чуковского, прочитаны его произведения.</w:t>
      </w: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Pr="00ED5045" w:rsidRDefault="00C33527" w:rsidP="00ED504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 id="_x0000_s1028" type="#_x0000_t75" style="position:absolute;left:0;text-align:left;margin-left:90pt;margin-top:13.3pt;width:284.2pt;height:325pt;z-index:-251658752" wrapcoords="-40 0 -40 21566 21600 21566 21600 0 -40 0">
            <v:imagedata r:id="rId6" o:title=""/>
            <w10:wrap type="tight"/>
          </v:shape>
        </w:pict>
      </w: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33527" w:rsidRPr="00ED5045" w:rsidRDefault="00C33527" w:rsidP="00ED50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ED5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Pr="00205E92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5E92">
        <w:rPr>
          <w:rFonts w:ascii="Times New Roman" w:hAnsi="Times New Roman"/>
          <w:sz w:val="28"/>
          <w:szCs w:val="28"/>
          <w:shd w:val="clear" w:color="auto" w:fill="FFFFFF"/>
        </w:rPr>
        <w:t>Детям была представлена мультимедийная викторина «В гостях у дедушки Корнея…»</w:t>
      </w: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5E92">
        <w:rPr>
          <w:rFonts w:ascii="Times New Roman" w:hAnsi="Times New Roman"/>
          <w:sz w:val="28"/>
          <w:szCs w:val="28"/>
          <w:shd w:val="clear" w:color="auto" w:fill="FFFFFF"/>
        </w:rPr>
        <w:t xml:space="preserve">А также ребята совместно с родителями приняли участие в создании коллажа  рисунков по произведениям К.И. Чуковского. А затем, посетив литературную гостиную «В чудо – саду К. И Чуковского» ребята совершили круиз по сказочной стране дедушки Корнея. </w:t>
      </w: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Pr="00ED5045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 id="_x0000_s1029" type="#_x0000_t75" style="position:absolute;left:0;text-align:left;margin-left:90pt;margin-top:0;width:270pt;height:270pt;z-index:-251657728" wrapcoords="-42 0 -42 21559 21600 21559 21600 0 -42 0">
            <v:imagedata r:id="rId7" o:title=""/>
            <w10:wrap type="tight"/>
          </v:shape>
        </w:pict>
      </w: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33527" w:rsidRPr="00205E92" w:rsidRDefault="00C33527" w:rsidP="00C35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5E92">
        <w:rPr>
          <w:rFonts w:ascii="Times New Roman" w:hAnsi="Times New Roman"/>
          <w:sz w:val="28"/>
          <w:szCs w:val="28"/>
          <w:shd w:val="clear" w:color="auto" w:fill="FFFFFF"/>
        </w:rPr>
        <w:t xml:space="preserve">Они встретились с ее жителями, успешно справились с веселыми заданиями и литературными играми: нашли потерянные предметы Мойдодыра, Федоры Егоровны, распутали названия сказок детского автора, узнали героев любимых произведений по картинкам. В завершение мероприятия ребята соревновались в прочтении отрывков произведений юбиляра и с удовольствием посмотрели  мультфильм </w:t>
      </w:r>
      <w:bookmarkStart w:id="0" w:name="_GoBack"/>
      <w:bookmarkEnd w:id="0"/>
      <w:r w:rsidRPr="00205E92">
        <w:rPr>
          <w:rFonts w:ascii="Times New Roman" w:hAnsi="Times New Roman"/>
          <w:sz w:val="28"/>
          <w:szCs w:val="28"/>
          <w:shd w:val="clear" w:color="auto" w:fill="FFFFFF"/>
        </w:rPr>
        <w:t xml:space="preserve"> «Путаница».</w:t>
      </w:r>
    </w:p>
    <w:p w:rsidR="00C33527" w:rsidRPr="00205E92" w:rsidRDefault="00C33527" w:rsidP="00C35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527" w:rsidRPr="00ED5045" w:rsidRDefault="00C33527" w:rsidP="00C35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0" type="#_x0000_t75" style="position:absolute;left:0;text-align:left;margin-left:35.15pt;margin-top:0;width:425.25pt;height:318.75pt;z-index:-251656704" wrapcoords="-38 0 -38 21549 21600 21549 21600 0 -38 0">
            <v:imagedata r:id="rId8" o:title=""/>
            <w10:wrap type="tight"/>
          </v:shape>
        </w:pict>
      </w:r>
    </w:p>
    <w:sectPr w:rsidR="00C33527" w:rsidRPr="00ED5045" w:rsidSect="00ED5045">
      <w:pgSz w:w="11906" w:h="16838"/>
      <w:pgMar w:top="89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260"/>
    <w:rsid w:val="00134062"/>
    <w:rsid w:val="00205E92"/>
    <w:rsid w:val="00236DA3"/>
    <w:rsid w:val="00553948"/>
    <w:rsid w:val="00554C25"/>
    <w:rsid w:val="005E5F80"/>
    <w:rsid w:val="00616478"/>
    <w:rsid w:val="00737FF8"/>
    <w:rsid w:val="007B2DF7"/>
    <w:rsid w:val="007C0B84"/>
    <w:rsid w:val="008A1C47"/>
    <w:rsid w:val="00BF0ECD"/>
    <w:rsid w:val="00C33527"/>
    <w:rsid w:val="00C3560B"/>
    <w:rsid w:val="00D41A29"/>
    <w:rsid w:val="00E403CB"/>
    <w:rsid w:val="00ED5045"/>
    <w:rsid w:val="00ED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x-4247481572">
    <w:name w:val="jsx-4247481572"/>
    <w:basedOn w:val="Normal"/>
    <w:uiPriority w:val="99"/>
    <w:rsid w:val="00737F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3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3</Pages>
  <Words>297</Words>
  <Characters>1694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</cp:revision>
  <dcterms:created xsi:type="dcterms:W3CDTF">2019-03-31T16:13:00Z</dcterms:created>
  <dcterms:modified xsi:type="dcterms:W3CDTF">2019-04-02T12:07:00Z</dcterms:modified>
</cp:coreProperties>
</file>